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03B5D" w14:textId="77777777" w:rsidR="00FE7B77" w:rsidRPr="00215AAF" w:rsidRDefault="00572090" w:rsidP="00FE7B77">
      <w:pPr>
        <w:jc w:val="center"/>
        <w:rPr>
          <w:rFonts w:ascii="Verdana" w:hAnsi="Verdana"/>
          <w:sz w:val="20"/>
          <w:szCs w:val="20"/>
        </w:rPr>
      </w:pPr>
      <w:r>
        <w:rPr>
          <w:rFonts w:ascii="Verdana" w:hAnsi="Verdana"/>
          <w:noProof/>
          <w:sz w:val="20"/>
          <w:szCs w:val="20"/>
        </w:rPr>
        <w:drawing>
          <wp:inline distT="0" distB="0" distL="0" distR="0" wp14:anchorId="54F33EF0" wp14:editId="5D2FE393">
            <wp:extent cx="1278890" cy="639445"/>
            <wp:effectExtent l="0" t="0" r="0" b="825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78890" cy="639445"/>
                    </a:xfrm>
                    <a:prstGeom prst="rect">
                      <a:avLst/>
                    </a:prstGeom>
                    <a:noFill/>
                    <a:ln>
                      <a:noFill/>
                    </a:ln>
                  </pic:spPr>
                </pic:pic>
              </a:graphicData>
            </a:graphic>
          </wp:inline>
        </w:drawing>
      </w:r>
    </w:p>
    <w:p w14:paraId="74F2236B" w14:textId="77777777" w:rsidR="00FE7B77" w:rsidRDefault="00FE7B77" w:rsidP="00FE7B77"/>
    <w:p w14:paraId="0845A866" w14:textId="77777777" w:rsidR="00FE5E06" w:rsidRPr="00BC2CAA" w:rsidRDefault="00FE5E06" w:rsidP="00FE5E06">
      <w:pPr>
        <w:pStyle w:val="Heading1"/>
        <w:rPr>
          <w:rFonts w:ascii="Cambria" w:hAnsi="Cambria"/>
          <w:sz w:val="24"/>
        </w:rPr>
      </w:pPr>
      <w:r w:rsidRPr="00BC2CAA">
        <w:rPr>
          <w:rFonts w:ascii="Cambria" w:hAnsi="Cambria"/>
          <w:sz w:val="24"/>
        </w:rPr>
        <w:t>PRESS RELEASE</w:t>
      </w:r>
    </w:p>
    <w:p w14:paraId="735A1383" w14:textId="77777777" w:rsidR="00A31483" w:rsidRDefault="00572090" w:rsidP="00FE5E06">
      <w:pPr>
        <w:rPr>
          <w:rFonts w:ascii="Cambria" w:hAnsi="Cambria"/>
        </w:rPr>
      </w:pPr>
      <w:r>
        <w:rPr>
          <w:rFonts w:ascii="Cambria" w:hAnsi="Cambria"/>
        </w:rPr>
        <w:t>Beth Berger</w:t>
      </w:r>
    </w:p>
    <w:p w14:paraId="61AB8D36" w14:textId="77777777" w:rsidR="00572090" w:rsidRDefault="00000000" w:rsidP="00FE5E06">
      <w:pPr>
        <w:rPr>
          <w:rFonts w:ascii="Cambria" w:hAnsi="Cambria"/>
        </w:rPr>
      </w:pPr>
      <w:hyperlink r:id="rId9" w:history="1">
        <w:r w:rsidR="00572090" w:rsidRPr="00D13B40">
          <w:rPr>
            <w:rStyle w:val="Hyperlink"/>
            <w:rFonts w:ascii="Cambria" w:hAnsi="Cambria"/>
          </w:rPr>
          <w:t>beth@alohapublishing.com</w:t>
        </w:r>
      </w:hyperlink>
    </w:p>
    <w:p w14:paraId="0D553DF1" w14:textId="77777777" w:rsidR="00572090" w:rsidRDefault="00572090" w:rsidP="00FE5E06">
      <w:pPr>
        <w:rPr>
          <w:rFonts w:ascii="Cambria" w:hAnsi="Cambria"/>
        </w:rPr>
      </w:pPr>
      <w:r>
        <w:rPr>
          <w:rFonts w:ascii="Cambria" w:hAnsi="Cambria"/>
        </w:rPr>
        <w:t>Aloha Publishing</w:t>
      </w:r>
    </w:p>
    <w:p w14:paraId="1A35FA8E" w14:textId="48040490" w:rsidR="00572090" w:rsidRDefault="00C85C0B" w:rsidP="00FE5E06">
      <w:pPr>
        <w:rPr>
          <w:rFonts w:ascii="Cambria" w:hAnsi="Cambria"/>
        </w:rPr>
      </w:pPr>
      <w:r>
        <w:rPr>
          <w:rFonts w:ascii="Cambria" w:hAnsi="Cambria"/>
        </w:rPr>
        <w:t>859 806 9562</w:t>
      </w:r>
    </w:p>
    <w:p w14:paraId="23D9CF50" w14:textId="77777777" w:rsidR="00572090" w:rsidRDefault="00572090" w:rsidP="00FE5E06">
      <w:pPr>
        <w:rPr>
          <w:rFonts w:ascii="Cambria" w:hAnsi="Cambria"/>
        </w:rPr>
      </w:pPr>
    </w:p>
    <w:p w14:paraId="75F2EC9A" w14:textId="77777777" w:rsidR="00572090" w:rsidRDefault="00572090" w:rsidP="00FE5E06">
      <w:pPr>
        <w:rPr>
          <w:rFonts w:ascii="Cambria" w:hAnsi="Cambria"/>
        </w:rPr>
      </w:pPr>
    </w:p>
    <w:p w14:paraId="036BC729" w14:textId="77777777" w:rsidR="00C351EE" w:rsidRPr="00BC2CAA" w:rsidRDefault="00C351EE" w:rsidP="00FE5E06">
      <w:pPr>
        <w:rPr>
          <w:rFonts w:ascii="Cambria" w:hAnsi="Cambria"/>
        </w:rPr>
      </w:pPr>
    </w:p>
    <w:p w14:paraId="58C42312" w14:textId="018BC8BD" w:rsidR="00FE5E06" w:rsidRPr="00BC2CAA" w:rsidRDefault="00050AD5" w:rsidP="00FE5E06">
      <w:pPr>
        <w:rPr>
          <w:rFonts w:ascii="Cambria" w:hAnsi="Cambria"/>
        </w:rPr>
      </w:pPr>
      <w:r>
        <w:rPr>
          <w:rFonts w:ascii="Cambria" w:hAnsi="Cambria"/>
          <w:b/>
        </w:rPr>
        <w:t>September</w:t>
      </w:r>
      <w:r w:rsidR="00C85C0B">
        <w:rPr>
          <w:rFonts w:ascii="Cambria" w:hAnsi="Cambria"/>
          <w:b/>
        </w:rPr>
        <w:t xml:space="preserve"> </w:t>
      </w:r>
      <w:r w:rsidR="00D1393B">
        <w:rPr>
          <w:rFonts w:ascii="Cambria" w:hAnsi="Cambria"/>
          <w:b/>
        </w:rPr>
        <w:t>1</w:t>
      </w:r>
      <w:r w:rsidR="00C85C0B">
        <w:rPr>
          <w:rFonts w:ascii="Cambria" w:hAnsi="Cambria"/>
          <w:b/>
        </w:rPr>
        <w:t>7, 2024</w:t>
      </w:r>
    </w:p>
    <w:p w14:paraId="778245B3" w14:textId="77777777" w:rsidR="00FE5E06" w:rsidRPr="00BC2CAA" w:rsidRDefault="00FE5E06" w:rsidP="00FE5E06">
      <w:pPr>
        <w:rPr>
          <w:rFonts w:ascii="Cambria" w:hAnsi="Cambria"/>
        </w:rPr>
      </w:pPr>
    </w:p>
    <w:p w14:paraId="5BB8CDE6" w14:textId="77777777" w:rsidR="00FE5E06" w:rsidRPr="00BC2CAA" w:rsidRDefault="00FE5E06" w:rsidP="00FE5E06">
      <w:pPr>
        <w:rPr>
          <w:rFonts w:ascii="Cambria" w:hAnsi="Cambria"/>
          <w:b/>
        </w:rPr>
      </w:pPr>
      <w:r w:rsidRPr="00BC2CAA">
        <w:rPr>
          <w:rFonts w:ascii="Cambria" w:hAnsi="Cambria"/>
          <w:b/>
        </w:rPr>
        <w:t>For Immediate Release</w:t>
      </w:r>
    </w:p>
    <w:p w14:paraId="5BBFE3B8" w14:textId="77777777" w:rsidR="00FE5E06" w:rsidRPr="00BC2CAA" w:rsidRDefault="00FE5E06" w:rsidP="00FE5E06">
      <w:pPr>
        <w:rPr>
          <w:rFonts w:ascii="Cambria" w:hAnsi="Cambria"/>
          <w:b/>
        </w:rPr>
      </w:pPr>
    </w:p>
    <w:p w14:paraId="6B8FEAA6" w14:textId="4EC37046" w:rsidR="00BB721B" w:rsidRPr="00C85C0B" w:rsidRDefault="00C85C0B" w:rsidP="00800491">
      <w:pPr>
        <w:jc w:val="center"/>
        <w:rPr>
          <w:rFonts w:ascii="Cambria" w:hAnsi="Cambria"/>
          <w:b/>
          <w:sz w:val="36"/>
          <w:szCs w:val="36"/>
        </w:rPr>
      </w:pPr>
      <w:r>
        <w:rPr>
          <w:rFonts w:ascii="Cambria" w:hAnsi="Cambria"/>
          <w:b/>
          <w:sz w:val="36"/>
          <w:szCs w:val="36"/>
        </w:rPr>
        <w:t xml:space="preserve">Aloha Publishing Announces the Launch of </w:t>
      </w:r>
      <w:r>
        <w:rPr>
          <w:rFonts w:ascii="Cambria" w:hAnsi="Cambria"/>
          <w:b/>
          <w:i/>
          <w:iCs/>
          <w:sz w:val="36"/>
          <w:szCs w:val="36"/>
        </w:rPr>
        <w:t xml:space="preserve">The Five Sciences of Self </w:t>
      </w:r>
      <w:r>
        <w:rPr>
          <w:rFonts w:ascii="Cambria" w:hAnsi="Cambria"/>
          <w:b/>
          <w:sz w:val="36"/>
          <w:szCs w:val="36"/>
        </w:rPr>
        <w:t>by Dr. Ronald Bonnstetter and Carissa Gwerder Collazo</w:t>
      </w:r>
    </w:p>
    <w:p w14:paraId="0B29D639" w14:textId="77777777" w:rsidR="00BB721B" w:rsidRPr="00BC2CAA" w:rsidRDefault="00BB721B" w:rsidP="00BB721B">
      <w:pPr>
        <w:rPr>
          <w:rFonts w:ascii="Cambria" w:hAnsi="Cambria"/>
          <w:b/>
          <w:sz w:val="36"/>
          <w:szCs w:val="36"/>
        </w:rPr>
      </w:pPr>
    </w:p>
    <w:p w14:paraId="6E8CBA81" w14:textId="12B66079" w:rsidR="00C85C0B" w:rsidRPr="00C85C0B" w:rsidRDefault="00C85C0B" w:rsidP="00572090">
      <w:pPr>
        <w:rPr>
          <w:i/>
          <w:iCs/>
          <w:caps/>
          <w:color w:val="000000" w:themeColor="text1"/>
        </w:rPr>
      </w:pPr>
      <w:r w:rsidRPr="00C85C0B">
        <w:rPr>
          <w:i/>
          <w:iCs/>
          <w:caps/>
          <w:color w:val="000000" w:themeColor="text1"/>
        </w:rPr>
        <w:t>Understand Human Behavior with Groundbreaking Research from TTI Success Insights</w:t>
      </w:r>
    </w:p>
    <w:p w14:paraId="4BDD95F7" w14:textId="77777777" w:rsidR="00C85C0B" w:rsidRDefault="00C85C0B" w:rsidP="00572090">
      <w:pPr>
        <w:rPr>
          <w:caps/>
          <w:color w:val="000000" w:themeColor="text1"/>
        </w:rPr>
      </w:pPr>
    </w:p>
    <w:p w14:paraId="42F560E2" w14:textId="43E6D727" w:rsidR="00C85C0B" w:rsidRPr="00C85C0B" w:rsidRDefault="00C85C0B" w:rsidP="00C85C0B">
      <w:pPr>
        <w:rPr>
          <w:rFonts w:ascii="Cambria" w:hAnsi="Cambria"/>
        </w:rPr>
      </w:pPr>
      <w:r>
        <w:rPr>
          <w:caps/>
          <w:color w:val="000000" w:themeColor="text1"/>
        </w:rPr>
        <w:t>Eagle, ID</w:t>
      </w:r>
      <w:r w:rsidR="00AD3A68" w:rsidRPr="00BC2CAA">
        <w:t xml:space="preserve"> –</w:t>
      </w:r>
      <w:r w:rsidR="00480CA9" w:rsidRPr="00BC2CAA">
        <w:t xml:space="preserve"> </w:t>
      </w:r>
      <w:r w:rsidRPr="00C85C0B">
        <w:rPr>
          <w:rFonts w:ascii="Cambria" w:hAnsi="Cambria"/>
        </w:rPr>
        <w:t xml:space="preserve">Aloha Publishing is proud to announce the release of </w:t>
      </w:r>
      <w:r w:rsidRPr="00C85C0B">
        <w:rPr>
          <w:rFonts w:ascii="Cambria" w:hAnsi="Cambria"/>
          <w:i/>
          <w:iCs/>
        </w:rPr>
        <w:t>The Five Sciences of Self</w:t>
      </w:r>
      <w:r w:rsidRPr="00C85C0B">
        <w:rPr>
          <w:rFonts w:ascii="Cambria" w:hAnsi="Cambria"/>
        </w:rPr>
        <w:t>, a new book by renowned researchers Dr. Ron</w:t>
      </w:r>
      <w:r>
        <w:rPr>
          <w:rFonts w:ascii="Cambria" w:hAnsi="Cambria"/>
        </w:rPr>
        <w:t>ald</w:t>
      </w:r>
      <w:r w:rsidRPr="00C85C0B">
        <w:rPr>
          <w:rFonts w:ascii="Cambria" w:hAnsi="Cambria"/>
        </w:rPr>
        <w:t xml:space="preserve"> Bonnstetter and Carissa Gwerder Collazo, MS. This insightful work delves into the collective research and advanced sciences behind tools used and popularized by TTI Success Insights, including DISC, Motivators, and the Hartman Value Profile.</w:t>
      </w:r>
    </w:p>
    <w:p w14:paraId="3FF31C17" w14:textId="77777777" w:rsidR="00C85C0B" w:rsidRPr="00C85C0B" w:rsidRDefault="00C85C0B" w:rsidP="00C85C0B">
      <w:pPr>
        <w:rPr>
          <w:rFonts w:ascii="Cambria" w:hAnsi="Cambria"/>
        </w:rPr>
      </w:pPr>
    </w:p>
    <w:p w14:paraId="5A9284C2" w14:textId="7380BA82" w:rsidR="00C85C0B" w:rsidRDefault="00C85C0B" w:rsidP="00C85C0B">
      <w:pPr>
        <w:rPr>
          <w:rFonts w:ascii="Cambria" w:hAnsi="Cambria"/>
        </w:rPr>
      </w:pPr>
      <w:r w:rsidRPr="00C85C0B">
        <w:rPr>
          <w:rFonts w:ascii="Cambria" w:hAnsi="Cambria"/>
          <w:i/>
          <w:iCs/>
        </w:rPr>
        <w:t>The Five Sciences of Self</w:t>
      </w:r>
      <w:r w:rsidRPr="00C85C0B">
        <w:rPr>
          <w:rFonts w:ascii="Cambria" w:hAnsi="Cambria"/>
        </w:rPr>
        <w:t xml:space="preserve"> is an essential guide for anyone </w:t>
      </w:r>
      <w:r w:rsidR="001C1F19">
        <w:rPr>
          <w:rFonts w:ascii="Cambria" w:hAnsi="Cambria"/>
        </w:rPr>
        <w:t>looking to learn more about the</w:t>
      </w:r>
      <w:r w:rsidRPr="00C85C0B">
        <w:rPr>
          <w:rFonts w:ascii="Cambria" w:hAnsi="Cambria"/>
        </w:rPr>
        <w:t xml:space="preserve"> dynamics of human behavior. By exploring five critical disciplines—DISC, motivation, workplace competencies, emotional intelligence, and the Hartman Value Profile—this book provides readers with the knowledge to unlock their own potential and foster success in both personal and professional settings.</w:t>
      </w:r>
    </w:p>
    <w:p w14:paraId="60EB4B20" w14:textId="77777777" w:rsidR="00C85C0B" w:rsidRPr="00C85C0B" w:rsidRDefault="00C85C0B" w:rsidP="00C85C0B">
      <w:pPr>
        <w:rPr>
          <w:rFonts w:ascii="Cambria" w:hAnsi="Cambria"/>
        </w:rPr>
      </w:pPr>
    </w:p>
    <w:p w14:paraId="41FBEB55" w14:textId="5FC17A6E" w:rsidR="00C85C0B" w:rsidRDefault="00C85C0B" w:rsidP="00C85C0B">
      <w:pPr>
        <w:rPr>
          <w:rFonts w:ascii="Cambria" w:hAnsi="Cambria"/>
        </w:rPr>
      </w:pPr>
      <w:r w:rsidRPr="00C85C0B">
        <w:rPr>
          <w:rFonts w:ascii="Cambria" w:hAnsi="Cambria"/>
        </w:rPr>
        <w:t xml:space="preserve">TTI Success Insights has long been a leader in developing assessments that offer deep insights into individual capabilities. These tools have become indispensable for driving innovation, ensuring team success, and fostering effective communication in diverse environments. </w:t>
      </w:r>
    </w:p>
    <w:p w14:paraId="54674C4A" w14:textId="77777777" w:rsidR="00C85C0B" w:rsidRPr="00C85C0B" w:rsidRDefault="00C85C0B" w:rsidP="00C85C0B">
      <w:pPr>
        <w:rPr>
          <w:rFonts w:ascii="Cambria" w:hAnsi="Cambria"/>
        </w:rPr>
      </w:pPr>
    </w:p>
    <w:p w14:paraId="787FE215" w14:textId="74756126" w:rsidR="00C85C0B" w:rsidRDefault="00037B86" w:rsidP="00C85C0B">
      <w:pPr>
        <w:rPr>
          <w:rFonts w:ascii="Cambria" w:hAnsi="Cambria"/>
        </w:rPr>
      </w:pPr>
      <w:r w:rsidRPr="00C85C0B">
        <w:rPr>
          <w:rFonts w:ascii="Cambria" w:hAnsi="Cambria"/>
          <w:i/>
          <w:iCs/>
        </w:rPr>
        <w:t>The Five Sciences of Self</w:t>
      </w:r>
      <w:r w:rsidRPr="00C85C0B">
        <w:rPr>
          <w:rFonts w:ascii="Cambria" w:hAnsi="Cambria"/>
        </w:rPr>
        <w:t xml:space="preserve"> highlights the empirical research and advanced EEG brain imaging that validate the accuracy of these assessments, showcasing the interplay between psychological theories and practical application.</w:t>
      </w:r>
      <w:r>
        <w:rPr>
          <w:rFonts w:ascii="Cambria" w:hAnsi="Cambria"/>
        </w:rPr>
        <w:t xml:space="preserve"> </w:t>
      </w:r>
      <w:r w:rsidR="00C85C0B" w:rsidRPr="00C85C0B">
        <w:rPr>
          <w:rFonts w:ascii="Cambria" w:hAnsi="Cambria"/>
        </w:rPr>
        <w:t>What sets</w:t>
      </w:r>
      <w:r>
        <w:rPr>
          <w:rFonts w:ascii="Cambria" w:hAnsi="Cambria"/>
        </w:rPr>
        <w:t xml:space="preserve"> the book</w:t>
      </w:r>
      <w:r w:rsidR="00C85C0B" w:rsidRPr="00C85C0B">
        <w:rPr>
          <w:rFonts w:ascii="Cambria" w:hAnsi="Cambria"/>
        </w:rPr>
        <w:t xml:space="preserve"> apart is its emphasis on the value of diversity in thought and behavior. By acknowledging and embracing diverse perspectives, these tools </w:t>
      </w:r>
      <w:r w:rsidR="00F85463">
        <w:rPr>
          <w:rFonts w:ascii="Cambria" w:hAnsi="Cambria"/>
        </w:rPr>
        <w:t xml:space="preserve">can also </w:t>
      </w:r>
      <w:r w:rsidR="00C85C0B" w:rsidRPr="00C85C0B">
        <w:rPr>
          <w:rFonts w:ascii="Cambria" w:hAnsi="Cambria"/>
        </w:rPr>
        <w:t xml:space="preserve">promote empathy and more effective collaboration. </w:t>
      </w:r>
    </w:p>
    <w:p w14:paraId="3BD410D6" w14:textId="77777777" w:rsidR="00C85C0B" w:rsidRPr="00C85C0B" w:rsidRDefault="00C85C0B" w:rsidP="00C85C0B">
      <w:pPr>
        <w:rPr>
          <w:rFonts w:ascii="Cambria" w:hAnsi="Cambria"/>
        </w:rPr>
      </w:pPr>
    </w:p>
    <w:p w14:paraId="5D114766" w14:textId="5AFEFA0F" w:rsidR="00C85C0B" w:rsidRDefault="00C85C0B" w:rsidP="00C85C0B">
      <w:pPr>
        <w:rPr>
          <w:rFonts w:ascii="Cambria" w:hAnsi="Cambria"/>
        </w:rPr>
      </w:pPr>
      <w:r w:rsidRPr="00C85C0B">
        <w:rPr>
          <w:rFonts w:ascii="Cambria" w:hAnsi="Cambria"/>
        </w:rPr>
        <w:t xml:space="preserve">Dr. Ronald Bonnstetter and Carissa Gwerder Collazo, MS, bring decades of experience in neuroscience, psychology, and behavioral research to this work. Their collaborative efforts at TTI Success Insights have advanced the application of brain imaging and science, refining our understanding of behaviors and motivations. By integrating this cutting-edge knowledge into practical business strategies, </w:t>
      </w:r>
      <w:r w:rsidRPr="00C85C0B">
        <w:rPr>
          <w:rFonts w:ascii="Cambria" w:hAnsi="Cambria"/>
          <w:i/>
          <w:iCs/>
        </w:rPr>
        <w:t>The Five Sciences of Self</w:t>
      </w:r>
      <w:r w:rsidRPr="00C85C0B">
        <w:rPr>
          <w:rFonts w:ascii="Cambria" w:hAnsi="Cambria"/>
        </w:rPr>
        <w:t xml:space="preserve"> offers a roadmap to enhancing well-being and maximizing human potential in any professional environment.</w:t>
      </w:r>
    </w:p>
    <w:p w14:paraId="2025639A" w14:textId="77777777" w:rsidR="00C85C0B" w:rsidRPr="00C85C0B" w:rsidRDefault="00C85C0B" w:rsidP="00C85C0B">
      <w:pPr>
        <w:rPr>
          <w:rFonts w:ascii="Cambria" w:hAnsi="Cambria"/>
        </w:rPr>
      </w:pPr>
    </w:p>
    <w:p w14:paraId="04000B04" w14:textId="17B3A631" w:rsidR="00B03138" w:rsidRPr="00C85C0B" w:rsidRDefault="00C85C0B" w:rsidP="00C85C0B">
      <w:pPr>
        <w:rPr>
          <w:rFonts w:ascii="Cambria" w:hAnsi="Cambria"/>
        </w:rPr>
      </w:pPr>
      <w:r w:rsidRPr="00C85C0B">
        <w:rPr>
          <w:rFonts w:ascii="Cambria" w:hAnsi="Cambria"/>
          <w:i/>
          <w:iCs/>
        </w:rPr>
        <w:t>The Five Sciences of Self</w:t>
      </w:r>
      <w:r w:rsidRPr="00C85C0B">
        <w:rPr>
          <w:rFonts w:ascii="Cambria" w:hAnsi="Cambria"/>
        </w:rPr>
        <w:t xml:space="preserve"> is now available </w:t>
      </w:r>
      <w:r>
        <w:rPr>
          <w:rFonts w:ascii="Cambria" w:hAnsi="Cambria"/>
        </w:rPr>
        <w:t xml:space="preserve">on </w:t>
      </w:r>
      <w:hyperlink r:id="rId10" w:history="1">
        <w:r w:rsidRPr="00037B86">
          <w:rPr>
            <w:rStyle w:val="Hyperlink"/>
            <w:rFonts w:ascii="Cambria" w:hAnsi="Cambria"/>
          </w:rPr>
          <w:t>Amazon</w:t>
        </w:r>
      </w:hyperlink>
      <w:r>
        <w:rPr>
          <w:rFonts w:ascii="Cambria" w:hAnsi="Cambria"/>
        </w:rPr>
        <w:t xml:space="preserve">. </w:t>
      </w:r>
    </w:p>
    <w:p w14:paraId="10B34749" w14:textId="77777777" w:rsidR="00B03138" w:rsidRPr="00BC2CAA" w:rsidRDefault="00B03138" w:rsidP="00BC2CAA">
      <w:pPr>
        <w:adjustRightInd w:val="0"/>
        <w:rPr>
          <w:rFonts w:ascii="Cambria" w:hAnsi="Cambria"/>
          <w:i/>
          <w:color w:val="231F20"/>
        </w:rPr>
      </w:pPr>
    </w:p>
    <w:p w14:paraId="48C28327" w14:textId="77777777" w:rsidR="00522E82" w:rsidRPr="00BC2CAA" w:rsidRDefault="00FE7B77" w:rsidP="00667FAF">
      <w:pPr>
        <w:adjustRightInd w:val="0"/>
        <w:jc w:val="center"/>
        <w:rPr>
          <w:rFonts w:ascii="Cambria" w:hAnsi="Cambria"/>
          <w:iCs/>
          <w:color w:val="231F20"/>
        </w:rPr>
      </w:pPr>
      <w:r w:rsidRPr="00BC2CAA">
        <w:rPr>
          <w:rFonts w:ascii="Cambria" w:hAnsi="Cambria"/>
          <w:iCs/>
          <w:color w:val="231F20"/>
        </w:rPr>
        <w:t>*****</w:t>
      </w:r>
    </w:p>
    <w:p w14:paraId="692E3B85" w14:textId="77777777" w:rsidR="00BC2CAA" w:rsidRPr="00BC2CAA" w:rsidRDefault="00BC2CAA" w:rsidP="00BC2CAA">
      <w:pPr>
        <w:rPr>
          <w:rFonts w:ascii="Cambria" w:hAnsi="Cambria"/>
          <w:b/>
          <w:bCs/>
        </w:rPr>
      </w:pPr>
    </w:p>
    <w:p w14:paraId="381C54F5" w14:textId="77777777" w:rsidR="00C85C0B" w:rsidRDefault="00C85C0B" w:rsidP="00C85C0B">
      <w:pPr>
        <w:adjustRightInd w:val="0"/>
        <w:rPr>
          <w:rFonts w:ascii="Cambria" w:hAnsi="Cambria" w:cs="Arial"/>
          <w:b/>
          <w:bCs/>
          <w:color w:val="000000"/>
        </w:rPr>
      </w:pPr>
      <w:r w:rsidRPr="00C85C0B">
        <w:rPr>
          <w:rFonts w:ascii="Cambria" w:hAnsi="Cambria" w:cs="Arial"/>
          <w:b/>
          <w:bCs/>
          <w:color w:val="000000"/>
        </w:rPr>
        <w:t>About the Authors:</w:t>
      </w:r>
    </w:p>
    <w:p w14:paraId="56737AAC" w14:textId="77777777" w:rsidR="00C85C0B" w:rsidRPr="00C85C0B" w:rsidRDefault="00C85C0B" w:rsidP="00C85C0B">
      <w:pPr>
        <w:adjustRightInd w:val="0"/>
        <w:rPr>
          <w:rFonts w:ascii="Cambria" w:hAnsi="Cambria" w:cs="Arial"/>
          <w:color w:val="000000"/>
        </w:rPr>
      </w:pPr>
    </w:p>
    <w:p w14:paraId="31F417B1" w14:textId="77777777" w:rsidR="00C85C0B" w:rsidRDefault="00C85C0B" w:rsidP="00C85C0B">
      <w:pPr>
        <w:adjustRightInd w:val="0"/>
        <w:rPr>
          <w:rFonts w:ascii="Cambria" w:hAnsi="Cambria" w:cs="Arial"/>
          <w:color w:val="000000"/>
        </w:rPr>
      </w:pPr>
      <w:r w:rsidRPr="00C85C0B">
        <w:rPr>
          <w:rFonts w:ascii="Cambria" w:hAnsi="Cambria" w:cs="Arial"/>
          <w:b/>
          <w:bCs/>
          <w:color w:val="000000"/>
        </w:rPr>
        <w:t>Dr. Ron Bonnstetter</w:t>
      </w:r>
      <w:r w:rsidRPr="00C85C0B">
        <w:rPr>
          <w:rFonts w:ascii="Cambria" w:hAnsi="Cambria" w:cs="Arial"/>
          <w:color w:val="000000"/>
        </w:rPr>
        <w:t xml:space="preserve"> is a leading figure in the field of neuroscience and behavioral research, with a focus on applying scientific insights to real-world challenges in business and personal development.</w:t>
      </w:r>
    </w:p>
    <w:p w14:paraId="5B30F0BD" w14:textId="77777777" w:rsidR="00C85C0B" w:rsidRPr="00C85C0B" w:rsidRDefault="00C85C0B" w:rsidP="00C85C0B">
      <w:pPr>
        <w:adjustRightInd w:val="0"/>
        <w:rPr>
          <w:rFonts w:ascii="Cambria" w:hAnsi="Cambria" w:cs="Arial"/>
          <w:color w:val="000000"/>
        </w:rPr>
      </w:pPr>
    </w:p>
    <w:p w14:paraId="7C3DAF39" w14:textId="77777777" w:rsidR="00C85C0B" w:rsidRDefault="00C85C0B" w:rsidP="00C85C0B">
      <w:pPr>
        <w:adjustRightInd w:val="0"/>
        <w:rPr>
          <w:rFonts w:ascii="Cambria" w:hAnsi="Cambria" w:cs="Arial"/>
          <w:color w:val="000000"/>
        </w:rPr>
      </w:pPr>
      <w:r w:rsidRPr="00C85C0B">
        <w:rPr>
          <w:rFonts w:ascii="Cambria" w:hAnsi="Cambria" w:cs="Arial"/>
          <w:b/>
          <w:bCs/>
          <w:color w:val="000000"/>
        </w:rPr>
        <w:t>Carissa Gwerder Collazo, MS</w:t>
      </w:r>
      <w:r w:rsidRPr="00C85C0B">
        <w:rPr>
          <w:rFonts w:ascii="Cambria" w:hAnsi="Cambria" w:cs="Arial"/>
          <w:color w:val="000000"/>
        </w:rPr>
        <w:t xml:space="preserve"> is a behavioral scientist with extensive experience in neuroscience and psychology. Her work at TTI Success Insights has helped shape the tools that are transforming how we understand and leverage human potential.</w:t>
      </w:r>
    </w:p>
    <w:p w14:paraId="60A0E784" w14:textId="77777777" w:rsidR="00C85C0B" w:rsidRPr="00C85C0B" w:rsidRDefault="00C85C0B" w:rsidP="00C85C0B">
      <w:pPr>
        <w:adjustRightInd w:val="0"/>
        <w:rPr>
          <w:rFonts w:ascii="Cambria" w:hAnsi="Cambria" w:cs="Arial"/>
          <w:color w:val="000000"/>
        </w:rPr>
      </w:pPr>
    </w:p>
    <w:p w14:paraId="65781A50" w14:textId="77777777" w:rsidR="00C85C0B" w:rsidRDefault="00C85C0B" w:rsidP="00C85C0B">
      <w:pPr>
        <w:adjustRightInd w:val="0"/>
        <w:rPr>
          <w:rFonts w:ascii="Cambria" w:hAnsi="Cambria" w:cs="Arial"/>
          <w:b/>
          <w:bCs/>
          <w:color w:val="000000"/>
        </w:rPr>
      </w:pPr>
      <w:r w:rsidRPr="00C85C0B">
        <w:rPr>
          <w:rFonts w:ascii="Cambria" w:hAnsi="Cambria" w:cs="Arial"/>
          <w:b/>
          <w:bCs/>
          <w:color w:val="000000"/>
        </w:rPr>
        <w:t>About Aloha Publishing:</w:t>
      </w:r>
    </w:p>
    <w:p w14:paraId="50841124" w14:textId="77777777" w:rsidR="00C85C0B" w:rsidRPr="00C85C0B" w:rsidRDefault="00C85C0B" w:rsidP="00C85C0B">
      <w:pPr>
        <w:adjustRightInd w:val="0"/>
        <w:rPr>
          <w:rFonts w:ascii="Cambria" w:hAnsi="Cambria" w:cs="Arial"/>
          <w:color w:val="000000"/>
        </w:rPr>
      </w:pPr>
    </w:p>
    <w:p w14:paraId="4B964B99" w14:textId="77777777" w:rsidR="00C85C0B" w:rsidRDefault="00C85C0B" w:rsidP="00C85C0B">
      <w:pPr>
        <w:adjustRightInd w:val="0"/>
        <w:rPr>
          <w:rFonts w:ascii="Cambria" w:hAnsi="Cambria" w:cs="Arial"/>
          <w:color w:val="000000"/>
        </w:rPr>
      </w:pPr>
      <w:r w:rsidRPr="00C85C0B">
        <w:rPr>
          <w:rFonts w:ascii="Cambria" w:hAnsi="Cambria" w:cs="Arial"/>
          <w:color w:val="000000"/>
        </w:rPr>
        <w:t>Aloha Publishing is dedicated to producing high-quality books that inspire and empower readers. With a focus on personal development, business, and leadership, Aloha Publishing brings valuable insights and practical tools to a global audience.</w:t>
      </w:r>
    </w:p>
    <w:p w14:paraId="0DE9A08C" w14:textId="77777777" w:rsidR="00C85C0B" w:rsidRPr="00C85C0B" w:rsidRDefault="00C85C0B" w:rsidP="00C85C0B">
      <w:pPr>
        <w:adjustRightInd w:val="0"/>
        <w:rPr>
          <w:rFonts w:ascii="Cambria" w:hAnsi="Cambria" w:cs="Arial"/>
          <w:color w:val="000000"/>
        </w:rPr>
      </w:pPr>
    </w:p>
    <w:p w14:paraId="16A41B87" w14:textId="77777777" w:rsidR="00C85C0B" w:rsidRDefault="00C85C0B" w:rsidP="00C85C0B">
      <w:pPr>
        <w:adjustRightInd w:val="0"/>
        <w:rPr>
          <w:rFonts w:ascii="Cambria" w:hAnsi="Cambria" w:cs="Arial"/>
          <w:color w:val="000000"/>
        </w:rPr>
      </w:pPr>
      <w:r w:rsidRPr="00C85C0B">
        <w:rPr>
          <w:rFonts w:ascii="Cambria" w:hAnsi="Cambria" w:cs="Arial"/>
          <w:color w:val="000000"/>
        </w:rPr>
        <w:t>For media inquiries, review copies, or interview requests, please contact:</w:t>
      </w:r>
    </w:p>
    <w:p w14:paraId="5FDF12EF" w14:textId="168565EE" w:rsidR="00C85C0B" w:rsidRPr="00C85C0B" w:rsidRDefault="00C85C0B" w:rsidP="00C85C0B">
      <w:pPr>
        <w:adjustRightInd w:val="0"/>
        <w:rPr>
          <w:rFonts w:ascii="Cambria" w:hAnsi="Cambria" w:cs="Arial"/>
          <w:b/>
          <w:bCs/>
          <w:color w:val="000000"/>
        </w:rPr>
      </w:pPr>
      <w:r>
        <w:rPr>
          <w:rFonts w:ascii="Cambria" w:hAnsi="Cambria" w:cs="Arial"/>
          <w:color w:val="000000"/>
        </w:rPr>
        <w:br/>
      </w:r>
      <w:r w:rsidRPr="00C85C0B">
        <w:rPr>
          <w:rFonts w:ascii="Cambria" w:hAnsi="Cambria" w:cs="Arial"/>
          <w:b/>
          <w:bCs/>
          <w:color w:val="000000"/>
        </w:rPr>
        <w:t>Aloha Publishing</w:t>
      </w:r>
    </w:p>
    <w:p w14:paraId="1C140D86" w14:textId="4904FEF2" w:rsidR="00C85C0B" w:rsidRDefault="00C85C0B" w:rsidP="00C85C0B">
      <w:pPr>
        <w:adjustRightInd w:val="0"/>
        <w:rPr>
          <w:rFonts w:ascii="Cambria" w:hAnsi="Cambria" w:cs="Arial"/>
          <w:color w:val="000000"/>
        </w:rPr>
      </w:pPr>
      <w:r>
        <w:rPr>
          <w:rFonts w:ascii="Cambria" w:hAnsi="Cambria" w:cs="Arial"/>
          <w:color w:val="000000"/>
        </w:rPr>
        <w:t xml:space="preserve">839 E Winding Creek Dr. </w:t>
      </w:r>
      <w:r>
        <w:rPr>
          <w:rFonts w:ascii="Cambria" w:hAnsi="Cambria" w:cs="Arial"/>
          <w:color w:val="000000"/>
        </w:rPr>
        <w:br/>
        <w:t>Second Floor</w:t>
      </w:r>
      <w:r>
        <w:rPr>
          <w:rFonts w:ascii="Cambria" w:hAnsi="Cambria" w:cs="Arial"/>
          <w:color w:val="000000"/>
        </w:rPr>
        <w:br/>
        <w:t>Eagle, ID 83616</w:t>
      </w:r>
      <w:r>
        <w:rPr>
          <w:rFonts w:ascii="Cambria" w:hAnsi="Cambria" w:cs="Arial"/>
          <w:color w:val="000000"/>
        </w:rPr>
        <w:br/>
        <w:t>208 447 9036</w:t>
      </w:r>
    </w:p>
    <w:p w14:paraId="4C703868" w14:textId="264FBBA1" w:rsidR="00C85C0B" w:rsidRPr="00C85C0B" w:rsidRDefault="00000000" w:rsidP="00C85C0B">
      <w:pPr>
        <w:adjustRightInd w:val="0"/>
        <w:rPr>
          <w:rFonts w:ascii="Cambria" w:hAnsi="Cambria" w:cs="Arial"/>
          <w:color w:val="000000"/>
        </w:rPr>
      </w:pPr>
      <w:hyperlink r:id="rId11" w:history="1">
        <w:r w:rsidR="00C85C0B" w:rsidRPr="00C51E0D">
          <w:rPr>
            <w:rStyle w:val="Hyperlink"/>
            <w:rFonts w:ascii="Cambria" w:hAnsi="Cambria" w:cs="Arial"/>
          </w:rPr>
          <w:t>alohapublishing@gmail.com</w:t>
        </w:r>
      </w:hyperlink>
      <w:r w:rsidR="00C85C0B">
        <w:rPr>
          <w:rFonts w:ascii="Cambria" w:hAnsi="Cambria" w:cs="Arial"/>
          <w:color w:val="000000"/>
        </w:rPr>
        <w:t xml:space="preserve"> </w:t>
      </w:r>
    </w:p>
    <w:p w14:paraId="22EF649A" w14:textId="77777777" w:rsidR="00BC2CAA" w:rsidRPr="00BC2CAA" w:rsidRDefault="00BC2CAA" w:rsidP="00C85C0B">
      <w:pPr>
        <w:adjustRightInd w:val="0"/>
        <w:rPr>
          <w:iCs/>
          <w:color w:val="231F20"/>
        </w:rPr>
      </w:pPr>
    </w:p>
    <w:sectPr w:rsidR="00BC2CAA" w:rsidRPr="00BC2CAA" w:rsidSect="00F2046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68975" w14:textId="77777777" w:rsidR="00E4093D" w:rsidRDefault="00E4093D">
      <w:r>
        <w:separator/>
      </w:r>
    </w:p>
  </w:endnote>
  <w:endnote w:type="continuationSeparator" w:id="0">
    <w:p w14:paraId="7336E515" w14:textId="77777777" w:rsidR="00E4093D" w:rsidRDefault="00E4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hitman-RomanLF">
    <w:altName w:val="Calibri"/>
    <w:charset w:val="00"/>
    <w:family w:val="auto"/>
    <w:pitch w:val="variable"/>
    <w:sig w:usb0="A0002AAF" w:usb1="50002048"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oudy">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C Futura Casu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3DB0C" w14:textId="77777777" w:rsidR="00640C30" w:rsidRPr="00C351EE" w:rsidRDefault="00C351EE" w:rsidP="00212A4B">
    <w:pPr>
      <w:pStyle w:val="Footer"/>
      <w:jc w:val="center"/>
      <w:rPr>
        <w:rFonts w:ascii="Cambria" w:hAnsi="Cambria" w:cs="Whitman-RomanLF"/>
      </w:rPr>
    </w:pPr>
    <w:r w:rsidRPr="00C351EE">
      <w:rPr>
        <w:rFonts w:ascii="Cambria" w:hAnsi="Cambria" w:cs="Whitman-RomanLF"/>
      </w:rPr>
      <w:t>839 E Winding Creek</w:t>
    </w:r>
    <w:r w:rsidR="0094397F" w:rsidRPr="00C351EE">
      <w:rPr>
        <w:rFonts w:ascii="Cambria" w:hAnsi="Cambria" w:cs="Whitman-RomanLF"/>
      </w:rPr>
      <w:t xml:space="preserve"> Drive, </w:t>
    </w:r>
    <w:r w:rsidRPr="00C351EE">
      <w:rPr>
        <w:rFonts w:ascii="Cambria" w:hAnsi="Cambria" w:cs="Whitman-RomanLF"/>
      </w:rPr>
      <w:t>Eagle, ID</w:t>
    </w:r>
    <w:r w:rsidR="0094397F" w:rsidRPr="00C351EE">
      <w:rPr>
        <w:rFonts w:ascii="Cambria" w:hAnsi="Cambria" w:cs="Whitman-RomanLF"/>
      </w:rPr>
      <w:t xml:space="preserve">  </w:t>
    </w:r>
    <w:r w:rsidRPr="00C351EE">
      <w:rPr>
        <w:rFonts w:ascii="Cambria" w:hAnsi="Cambria" w:cs="Whitman-RomanLF"/>
      </w:rPr>
      <w:t>83616 (208) 447-9036</w:t>
    </w:r>
    <w:r w:rsidR="0094397F" w:rsidRPr="00C351EE">
      <w:rPr>
        <w:rFonts w:ascii="Cambria" w:hAnsi="Cambria" w:cs="Whitman-RomanLF"/>
      </w:rPr>
      <w:t xml:space="preserve"> www.</w:t>
    </w:r>
    <w:r w:rsidRPr="00C351EE">
      <w:rPr>
        <w:rFonts w:ascii="Cambria" w:hAnsi="Cambria" w:cs="Whitman-RomanLF"/>
      </w:rPr>
      <w:t>AlohaPublishing.com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89A80" w14:textId="77777777" w:rsidR="00E4093D" w:rsidRDefault="00E4093D">
      <w:r>
        <w:separator/>
      </w:r>
    </w:p>
  </w:footnote>
  <w:footnote w:type="continuationSeparator" w:id="0">
    <w:p w14:paraId="43C2F4B9" w14:textId="77777777" w:rsidR="00E4093D" w:rsidRDefault="00E4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577"/>
    <w:multiLevelType w:val="hybridMultilevel"/>
    <w:tmpl w:val="607AC7A2"/>
    <w:lvl w:ilvl="0" w:tplc="82A0C5F8">
      <w:start w:val="859"/>
      <w:numFmt w:val="bullet"/>
      <w:lvlText w:val="-"/>
      <w:lvlJc w:val="left"/>
      <w:pPr>
        <w:ind w:left="720" w:hanging="360"/>
      </w:pPr>
      <w:rPr>
        <w:rFonts w:ascii="Whitman-RomanLF" w:eastAsia="Times New Roman" w:hAnsi="Whitman-RomanLF" w:cs="Whitman-RomanL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377D6"/>
    <w:multiLevelType w:val="hybridMultilevel"/>
    <w:tmpl w:val="16F40AB8"/>
    <w:lvl w:ilvl="0" w:tplc="6A3608DA">
      <w:start w:val="859"/>
      <w:numFmt w:val="bullet"/>
      <w:lvlText w:val="-"/>
      <w:lvlJc w:val="left"/>
      <w:pPr>
        <w:ind w:left="720" w:hanging="360"/>
      </w:pPr>
      <w:rPr>
        <w:rFonts w:ascii="Whitman-RomanLF" w:eastAsia="Times New Roman" w:hAnsi="Whitman-RomanLF" w:cs="Whitman-RomanL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36923"/>
    <w:multiLevelType w:val="hybridMultilevel"/>
    <w:tmpl w:val="67B0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F16D2"/>
    <w:multiLevelType w:val="hybridMultilevel"/>
    <w:tmpl w:val="3C62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F2253"/>
    <w:multiLevelType w:val="hybridMultilevel"/>
    <w:tmpl w:val="66646ADC"/>
    <w:lvl w:ilvl="0" w:tplc="04090001">
      <w:start w:val="83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140BF"/>
    <w:multiLevelType w:val="hybridMultilevel"/>
    <w:tmpl w:val="28909FAE"/>
    <w:lvl w:ilvl="0" w:tplc="04090001">
      <w:start w:val="85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33ADA"/>
    <w:multiLevelType w:val="hybridMultilevel"/>
    <w:tmpl w:val="0ABE7F60"/>
    <w:lvl w:ilvl="0" w:tplc="9712FBC2">
      <w:start w:val="859"/>
      <w:numFmt w:val="bullet"/>
      <w:lvlText w:val="-"/>
      <w:lvlJc w:val="left"/>
      <w:pPr>
        <w:ind w:left="720" w:hanging="360"/>
      </w:pPr>
      <w:rPr>
        <w:rFonts w:ascii="Whitman-RomanLF" w:eastAsia="Times New Roman" w:hAnsi="Whitman-RomanLF" w:cs="Whitman-RomanL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0B72E0"/>
    <w:multiLevelType w:val="hybridMultilevel"/>
    <w:tmpl w:val="8BA83CE4"/>
    <w:lvl w:ilvl="0" w:tplc="52D08BDA">
      <w:numFmt w:val="bullet"/>
      <w:lvlText w:val="-"/>
      <w:lvlJc w:val="left"/>
      <w:pPr>
        <w:tabs>
          <w:tab w:val="num" w:pos="720"/>
        </w:tabs>
        <w:ind w:left="720" w:hanging="360"/>
      </w:pPr>
      <w:rPr>
        <w:rFonts w:ascii="Helvetica" w:eastAsia="Times New Roman" w:hAnsi="Helvetic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049030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249806">
    <w:abstractNumId w:val="6"/>
  </w:num>
  <w:num w:numId="3" w16cid:durableId="1379474673">
    <w:abstractNumId w:val="0"/>
  </w:num>
  <w:num w:numId="4" w16cid:durableId="397093423">
    <w:abstractNumId w:val="1"/>
  </w:num>
  <w:num w:numId="5" w16cid:durableId="1697653900">
    <w:abstractNumId w:val="2"/>
  </w:num>
  <w:num w:numId="6" w16cid:durableId="1388382890">
    <w:abstractNumId w:val="3"/>
  </w:num>
  <w:num w:numId="7" w16cid:durableId="960306530">
    <w:abstractNumId w:val="5"/>
  </w:num>
  <w:num w:numId="8" w16cid:durableId="1048798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61"/>
    <w:rsid w:val="000052FB"/>
    <w:rsid w:val="00010BFA"/>
    <w:rsid w:val="00011CF6"/>
    <w:rsid w:val="0001503E"/>
    <w:rsid w:val="00020862"/>
    <w:rsid w:val="00035D2C"/>
    <w:rsid w:val="0003611B"/>
    <w:rsid w:val="00037B86"/>
    <w:rsid w:val="000502EA"/>
    <w:rsid w:val="00050AD5"/>
    <w:rsid w:val="00051EA8"/>
    <w:rsid w:val="00051F29"/>
    <w:rsid w:val="00053D23"/>
    <w:rsid w:val="000638B3"/>
    <w:rsid w:val="0007142B"/>
    <w:rsid w:val="00075097"/>
    <w:rsid w:val="00077833"/>
    <w:rsid w:val="000859D7"/>
    <w:rsid w:val="000925ED"/>
    <w:rsid w:val="0009429D"/>
    <w:rsid w:val="00095848"/>
    <w:rsid w:val="000A3945"/>
    <w:rsid w:val="000B0EAD"/>
    <w:rsid w:val="000B1BA2"/>
    <w:rsid w:val="000B5DF2"/>
    <w:rsid w:val="000D0A0D"/>
    <w:rsid w:val="000E5C0E"/>
    <w:rsid w:val="000F0F24"/>
    <w:rsid w:val="001051E5"/>
    <w:rsid w:val="00113642"/>
    <w:rsid w:val="00115AE9"/>
    <w:rsid w:val="001170A6"/>
    <w:rsid w:val="001267C3"/>
    <w:rsid w:val="00131A9E"/>
    <w:rsid w:val="00136889"/>
    <w:rsid w:val="00136A85"/>
    <w:rsid w:val="00145647"/>
    <w:rsid w:val="00146D24"/>
    <w:rsid w:val="00147DE8"/>
    <w:rsid w:val="001616DD"/>
    <w:rsid w:val="00165F62"/>
    <w:rsid w:val="00166246"/>
    <w:rsid w:val="0016713F"/>
    <w:rsid w:val="0017070D"/>
    <w:rsid w:val="001719EF"/>
    <w:rsid w:val="00173AA2"/>
    <w:rsid w:val="0018759D"/>
    <w:rsid w:val="0018761C"/>
    <w:rsid w:val="0018774E"/>
    <w:rsid w:val="00196D4E"/>
    <w:rsid w:val="00197109"/>
    <w:rsid w:val="001A089E"/>
    <w:rsid w:val="001A187F"/>
    <w:rsid w:val="001B2047"/>
    <w:rsid w:val="001C1F19"/>
    <w:rsid w:val="001C6C64"/>
    <w:rsid w:val="001D51F5"/>
    <w:rsid w:val="001F630B"/>
    <w:rsid w:val="001F63B5"/>
    <w:rsid w:val="00201AE4"/>
    <w:rsid w:val="0020364D"/>
    <w:rsid w:val="00204110"/>
    <w:rsid w:val="002042E7"/>
    <w:rsid w:val="00212A4B"/>
    <w:rsid w:val="00214951"/>
    <w:rsid w:val="00215AAF"/>
    <w:rsid w:val="002171B6"/>
    <w:rsid w:val="00222F3E"/>
    <w:rsid w:val="00225D6D"/>
    <w:rsid w:val="0022680C"/>
    <w:rsid w:val="00236082"/>
    <w:rsid w:val="00244798"/>
    <w:rsid w:val="00251950"/>
    <w:rsid w:val="00252099"/>
    <w:rsid w:val="00254C78"/>
    <w:rsid w:val="002608B4"/>
    <w:rsid w:val="002664EF"/>
    <w:rsid w:val="0026692E"/>
    <w:rsid w:val="00275CB8"/>
    <w:rsid w:val="002768CA"/>
    <w:rsid w:val="00282000"/>
    <w:rsid w:val="00282481"/>
    <w:rsid w:val="00284634"/>
    <w:rsid w:val="0028713D"/>
    <w:rsid w:val="00287E08"/>
    <w:rsid w:val="002910AE"/>
    <w:rsid w:val="0029497B"/>
    <w:rsid w:val="00296D9C"/>
    <w:rsid w:val="002A4D7D"/>
    <w:rsid w:val="002B3BB7"/>
    <w:rsid w:val="002D1A3D"/>
    <w:rsid w:val="002D3BDF"/>
    <w:rsid w:val="002D496F"/>
    <w:rsid w:val="002D4CDA"/>
    <w:rsid w:val="002E24BE"/>
    <w:rsid w:val="002E534F"/>
    <w:rsid w:val="002F7114"/>
    <w:rsid w:val="00306F23"/>
    <w:rsid w:val="00307F4C"/>
    <w:rsid w:val="00311BE1"/>
    <w:rsid w:val="00324278"/>
    <w:rsid w:val="00331B1F"/>
    <w:rsid w:val="003361A0"/>
    <w:rsid w:val="00336421"/>
    <w:rsid w:val="003404B0"/>
    <w:rsid w:val="0036377E"/>
    <w:rsid w:val="00366E62"/>
    <w:rsid w:val="0037214C"/>
    <w:rsid w:val="00384DEF"/>
    <w:rsid w:val="003871C8"/>
    <w:rsid w:val="00390215"/>
    <w:rsid w:val="00395925"/>
    <w:rsid w:val="003A3640"/>
    <w:rsid w:val="003A5E03"/>
    <w:rsid w:val="003D0B02"/>
    <w:rsid w:val="003D2146"/>
    <w:rsid w:val="003E31BD"/>
    <w:rsid w:val="0040644B"/>
    <w:rsid w:val="00406B8A"/>
    <w:rsid w:val="00416CB5"/>
    <w:rsid w:val="004200DC"/>
    <w:rsid w:val="00423DAE"/>
    <w:rsid w:val="00424E09"/>
    <w:rsid w:val="00432DEA"/>
    <w:rsid w:val="00442770"/>
    <w:rsid w:val="00443F03"/>
    <w:rsid w:val="00447F68"/>
    <w:rsid w:val="004560E8"/>
    <w:rsid w:val="0046093F"/>
    <w:rsid w:val="00460A2A"/>
    <w:rsid w:val="00461771"/>
    <w:rsid w:val="00480CA9"/>
    <w:rsid w:val="00482B5D"/>
    <w:rsid w:val="00485DF5"/>
    <w:rsid w:val="0048639F"/>
    <w:rsid w:val="0049782A"/>
    <w:rsid w:val="004A0495"/>
    <w:rsid w:val="004A0F86"/>
    <w:rsid w:val="004A1C81"/>
    <w:rsid w:val="004A42E5"/>
    <w:rsid w:val="004C5750"/>
    <w:rsid w:val="004D0A95"/>
    <w:rsid w:val="004D3F25"/>
    <w:rsid w:val="004E4C9D"/>
    <w:rsid w:val="004F35D7"/>
    <w:rsid w:val="004F6653"/>
    <w:rsid w:val="0050123D"/>
    <w:rsid w:val="00507410"/>
    <w:rsid w:val="00511811"/>
    <w:rsid w:val="005167B1"/>
    <w:rsid w:val="00516F74"/>
    <w:rsid w:val="00522E82"/>
    <w:rsid w:val="005278F3"/>
    <w:rsid w:val="0053572C"/>
    <w:rsid w:val="00536209"/>
    <w:rsid w:val="00537C96"/>
    <w:rsid w:val="00540430"/>
    <w:rsid w:val="00544394"/>
    <w:rsid w:val="0054482F"/>
    <w:rsid w:val="00545620"/>
    <w:rsid w:val="00550038"/>
    <w:rsid w:val="00553A8C"/>
    <w:rsid w:val="005610F3"/>
    <w:rsid w:val="005626E7"/>
    <w:rsid w:val="00563D99"/>
    <w:rsid w:val="005640DA"/>
    <w:rsid w:val="0056681F"/>
    <w:rsid w:val="00572090"/>
    <w:rsid w:val="005745D1"/>
    <w:rsid w:val="00576A02"/>
    <w:rsid w:val="00581063"/>
    <w:rsid w:val="005831A3"/>
    <w:rsid w:val="00583423"/>
    <w:rsid w:val="00587892"/>
    <w:rsid w:val="00587F1B"/>
    <w:rsid w:val="00590734"/>
    <w:rsid w:val="005956D5"/>
    <w:rsid w:val="00597478"/>
    <w:rsid w:val="005978B0"/>
    <w:rsid w:val="005B5D13"/>
    <w:rsid w:val="005C15D6"/>
    <w:rsid w:val="005C4EFF"/>
    <w:rsid w:val="005C5A92"/>
    <w:rsid w:val="005C600E"/>
    <w:rsid w:val="005D4BD1"/>
    <w:rsid w:val="005E1444"/>
    <w:rsid w:val="005E6E05"/>
    <w:rsid w:val="005E7B3A"/>
    <w:rsid w:val="005F1F36"/>
    <w:rsid w:val="005F3C13"/>
    <w:rsid w:val="005F5731"/>
    <w:rsid w:val="00602BB8"/>
    <w:rsid w:val="00607025"/>
    <w:rsid w:val="00612F83"/>
    <w:rsid w:val="00640C30"/>
    <w:rsid w:val="006420F9"/>
    <w:rsid w:val="00647A76"/>
    <w:rsid w:val="006643DD"/>
    <w:rsid w:val="00665D3F"/>
    <w:rsid w:val="00667FAF"/>
    <w:rsid w:val="0067053D"/>
    <w:rsid w:val="00674404"/>
    <w:rsid w:val="006772C7"/>
    <w:rsid w:val="006825F1"/>
    <w:rsid w:val="00684DFD"/>
    <w:rsid w:val="00690B6E"/>
    <w:rsid w:val="00691634"/>
    <w:rsid w:val="006A34D0"/>
    <w:rsid w:val="006B4C41"/>
    <w:rsid w:val="006B5DD8"/>
    <w:rsid w:val="006B7C87"/>
    <w:rsid w:val="006C137E"/>
    <w:rsid w:val="006D0C35"/>
    <w:rsid w:val="006D2C60"/>
    <w:rsid w:val="006D5E32"/>
    <w:rsid w:val="006D602B"/>
    <w:rsid w:val="006E4B1F"/>
    <w:rsid w:val="006F437A"/>
    <w:rsid w:val="006F759C"/>
    <w:rsid w:val="007036F7"/>
    <w:rsid w:val="00710DF1"/>
    <w:rsid w:val="00711E47"/>
    <w:rsid w:val="00717BB1"/>
    <w:rsid w:val="007457A7"/>
    <w:rsid w:val="007528AE"/>
    <w:rsid w:val="00753C44"/>
    <w:rsid w:val="00767471"/>
    <w:rsid w:val="0077063D"/>
    <w:rsid w:val="00771AE3"/>
    <w:rsid w:val="0078176F"/>
    <w:rsid w:val="00782CAB"/>
    <w:rsid w:val="00791132"/>
    <w:rsid w:val="007947D7"/>
    <w:rsid w:val="00795EA1"/>
    <w:rsid w:val="00795F06"/>
    <w:rsid w:val="007962D0"/>
    <w:rsid w:val="007A3D70"/>
    <w:rsid w:val="007B4C72"/>
    <w:rsid w:val="007C13E8"/>
    <w:rsid w:val="007D0FB9"/>
    <w:rsid w:val="007D1B04"/>
    <w:rsid w:val="007D2EF2"/>
    <w:rsid w:val="007D2FE4"/>
    <w:rsid w:val="007D3A4B"/>
    <w:rsid w:val="007E31EF"/>
    <w:rsid w:val="007E4DA4"/>
    <w:rsid w:val="007E513F"/>
    <w:rsid w:val="007E51AA"/>
    <w:rsid w:val="00800491"/>
    <w:rsid w:val="008024A7"/>
    <w:rsid w:val="00802CE7"/>
    <w:rsid w:val="00803D50"/>
    <w:rsid w:val="00811DC7"/>
    <w:rsid w:val="00813885"/>
    <w:rsid w:val="00822292"/>
    <w:rsid w:val="00822F9C"/>
    <w:rsid w:val="00834F4E"/>
    <w:rsid w:val="00851D43"/>
    <w:rsid w:val="0085417D"/>
    <w:rsid w:val="00856E9C"/>
    <w:rsid w:val="00857379"/>
    <w:rsid w:val="0086265A"/>
    <w:rsid w:val="0087074A"/>
    <w:rsid w:val="00873CB0"/>
    <w:rsid w:val="008A0024"/>
    <w:rsid w:val="008A020C"/>
    <w:rsid w:val="008A526C"/>
    <w:rsid w:val="008A78F0"/>
    <w:rsid w:val="008C61F2"/>
    <w:rsid w:val="008D02F9"/>
    <w:rsid w:val="008D5072"/>
    <w:rsid w:val="008D61DE"/>
    <w:rsid w:val="008D7E10"/>
    <w:rsid w:val="008E12D9"/>
    <w:rsid w:val="008E72A6"/>
    <w:rsid w:val="008F0179"/>
    <w:rsid w:val="008F1B09"/>
    <w:rsid w:val="008F509C"/>
    <w:rsid w:val="008F6D53"/>
    <w:rsid w:val="009220D0"/>
    <w:rsid w:val="00922CC4"/>
    <w:rsid w:val="00923A10"/>
    <w:rsid w:val="009275A2"/>
    <w:rsid w:val="00942721"/>
    <w:rsid w:val="0094397F"/>
    <w:rsid w:val="00953CF5"/>
    <w:rsid w:val="009678B3"/>
    <w:rsid w:val="0097144F"/>
    <w:rsid w:val="00992BAD"/>
    <w:rsid w:val="009A339E"/>
    <w:rsid w:val="009A4F1F"/>
    <w:rsid w:val="009A7D45"/>
    <w:rsid w:val="009B6A13"/>
    <w:rsid w:val="009B6B2F"/>
    <w:rsid w:val="009B7560"/>
    <w:rsid w:val="009B7799"/>
    <w:rsid w:val="009C1EBE"/>
    <w:rsid w:val="009C3FF7"/>
    <w:rsid w:val="009D29A8"/>
    <w:rsid w:val="009D780E"/>
    <w:rsid w:val="009F20B2"/>
    <w:rsid w:val="009F2472"/>
    <w:rsid w:val="009F4239"/>
    <w:rsid w:val="00A110AA"/>
    <w:rsid w:val="00A11E52"/>
    <w:rsid w:val="00A13CDD"/>
    <w:rsid w:val="00A200F5"/>
    <w:rsid w:val="00A208B4"/>
    <w:rsid w:val="00A24643"/>
    <w:rsid w:val="00A262D7"/>
    <w:rsid w:val="00A31483"/>
    <w:rsid w:val="00A31776"/>
    <w:rsid w:val="00A3191F"/>
    <w:rsid w:val="00A31FCF"/>
    <w:rsid w:val="00A3258E"/>
    <w:rsid w:val="00A3454F"/>
    <w:rsid w:val="00A42656"/>
    <w:rsid w:val="00A457AC"/>
    <w:rsid w:val="00A467F9"/>
    <w:rsid w:val="00A50F06"/>
    <w:rsid w:val="00A5245F"/>
    <w:rsid w:val="00A6155C"/>
    <w:rsid w:val="00A63483"/>
    <w:rsid w:val="00A6423A"/>
    <w:rsid w:val="00A73016"/>
    <w:rsid w:val="00A75BCB"/>
    <w:rsid w:val="00A77E33"/>
    <w:rsid w:val="00A83F65"/>
    <w:rsid w:val="00A858A1"/>
    <w:rsid w:val="00A86D6C"/>
    <w:rsid w:val="00A9079F"/>
    <w:rsid w:val="00A95DF6"/>
    <w:rsid w:val="00A97BDB"/>
    <w:rsid w:val="00AB126F"/>
    <w:rsid w:val="00AB1496"/>
    <w:rsid w:val="00AB1EF0"/>
    <w:rsid w:val="00AB3F42"/>
    <w:rsid w:val="00AC60A8"/>
    <w:rsid w:val="00AD3A68"/>
    <w:rsid w:val="00AE56D6"/>
    <w:rsid w:val="00AF17BC"/>
    <w:rsid w:val="00AF592D"/>
    <w:rsid w:val="00AF5C9D"/>
    <w:rsid w:val="00B0159E"/>
    <w:rsid w:val="00B01A57"/>
    <w:rsid w:val="00B03138"/>
    <w:rsid w:val="00B21703"/>
    <w:rsid w:val="00B30445"/>
    <w:rsid w:val="00B35EBA"/>
    <w:rsid w:val="00B41678"/>
    <w:rsid w:val="00B4384A"/>
    <w:rsid w:val="00B46C2B"/>
    <w:rsid w:val="00B60633"/>
    <w:rsid w:val="00B612A0"/>
    <w:rsid w:val="00B61E50"/>
    <w:rsid w:val="00B62B19"/>
    <w:rsid w:val="00B70302"/>
    <w:rsid w:val="00B73E13"/>
    <w:rsid w:val="00B76215"/>
    <w:rsid w:val="00B83448"/>
    <w:rsid w:val="00B957DE"/>
    <w:rsid w:val="00B96DC6"/>
    <w:rsid w:val="00BA4E8F"/>
    <w:rsid w:val="00BB26AA"/>
    <w:rsid w:val="00BB721B"/>
    <w:rsid w:val="00BC2557"/>
    <w:rsid w:val="00BC2CAA"/>
    <w:rsid w:val="00BC375A"/>
    <w:rsid w:val="00BC7857"/>
    <w:rsid w:val="00BD0FD2"/>
    <w:rsid w:val="00BE1C88"/>
    <w:rsid w:val="00BE43E1"/>
    <w:rsid w:val="00BE46BC"/>
    <w:rsid w:val="00BE662E"/>
    <w:rsid w:val="00BE67EF"/>
    <w:rsid w:val="00BE7171"/>
    <w:rsid w:val="00BF4133"/>
    <w:rsid w:val="00BF4B28"/>
    <w:rsid w:val="00BF4E63"/>
    <w:rsid w:val="00C05E39"/>
    <w:rsid w:val="00C12048"/>
    <w:rsid w:val="00C15E24"/>
    <w:rsid w:val="00C212D4"/>
    <w:rsid w:val="00C3127C"/>
    <w:rsid w:val="00C3501C"/>
    <w:rsid w:val="00C351EE"/>
    <w:rsid w:val="00C3717A"/>
    <w:rsid w:val="00C42050"/>
    <w:rsid w:val="00C4352F"/>
    <w:rsid w:val="00C4389D"/>
    <w:rsid w:val="00C63075"/>
    <w:rsid w:val="00C7021F"/>
    <w:rsid w:val="00C76F2A"/>
    <w:rsid w:val="00C83DEA"/>
    <w:rsid w:val="00C85C0B"/>
    <w:rsid w:val="00C939D0"/>
    <w:rsid w:val="00C944B1"/>
    <w:rsid w:val="00C96CF5"/>
    <w:rsid w:val="00CA13BE"/>
    <w:rsid w:val="00CA2887"/>
    <w:rsid w:val="00CA323F"/>
    <w:rsid w:val="00CA3D0D"/>
    <w:rsid w:val="00CB16AE"/>
    <w:rsid w:val="00CB6F67"/>
    <w:rsid w:val="00CB71D1"/>
    <w:rsid w:val="00CC62BF"/>
    <w:rsid w:val="00CD3108"/>
    <w:rsid w:val="00CE3CB4"/>
    <w:rsid w:val="00CE3E67"/>
    <w:rsid w:val="00CF4100"/>
    <w:rsid w:val="00CF770C"/>
    <w:rsid w:val="00D01D52"/>
    <w:rsid w:val="00D0720E"/>
    <w:rsid w:val="00D10461"/>
    <w:rsid w:val="00D1393B"/>
    <w:rsid w:val="00D229A1"/>
    <w:rsid w:val="00D33288"/>
    <w:rsid w:val="00D33EEB"/>
    <w:rsid w:val="00D359F1"/>
    <w:rsid w:val="00D4757A"/>
    <w:rsid w:val="00D50A82"/>
    <w:rsid w:val="00D565E5"/>
    <w:rsid w:val="00D602CC"/>
    <w:rsid w:val="00D6487C"/>
    <w:rsid w:val="00D811F2"/>
    <w:rsid w:val="00D8251A"/>
    <w:rsid w:val="00D85B3C"/>
    <w:rsid w:val="00D9592A"/>
    <w:rsid w:val="00DA5AEE"/>
    <w:rsid w:val="00DA7568"/>
    <w:rsid w:val="00DB2A9C"/>
    <w:rsid w:val="00DD4290"/>
    <w:rsid w:val="00DE6B26"/>
    <w:rsid w:val="00DF109F"/>
    <w:rsid w:val="00E00ADA"/>
    <w:rsid w:val="00E034A4"/>
    <w:rsid w:val="00E03C73"/>
    <w:rsid w:val="00E03E10"/>
    <w:rsid w:val="00E04E5F"/>
    <w:rsid w:val="00E05F6C"/>
    <w:rsid w:val="00E11D0E"/>
    <w:rsid w:val="00E1532F"/>
    <w:rsid w:val="00E339B1"/>
    <w:rsid w:val="00E34328"/>
    <w:rsid w:val="00E4093D"/>
    <w:rsid w:val="00E50222"/>
    <w:rsid w:val="00E5543D"/>
    <w:rsid w:val="00E610B5"/>
    <w:rsid w:val="00E84CA0"/>
    <w:rsid w:val="00E906F1"/>
    <w:rsid w:val="00E9778E"/>
    <w:rsid w:val="00EA14A2"/>
    <w:rsid w:val="00EA4883"/>
    <w:rsid w:val="00EB37CC"/>
    <w:rsid w:val="00EC1BC8"/>
    <w:rsid w:val="00ED37E2"/>
    <w:rsid w:val="00EE75FC"/>
    <w:rsid w:val="00F03D5A"/>
    <w:rsid w:val="00F15A81"/>
    <w:rsid w:val="00F20461"/>
    <w:rsid w:val="00F27C27"/>
    <w:rsid w:val="00F45C07"/>
    <w:rsid w:val="00F45C77"/>
    <w:rsid w:val="00F46090"/>
    <w:rsid w:val="00F46246"/>
    <w:rsid w:val="00F51D01"/>
    <w:rsid w:val="00F75FDD"/>
    <w:rsid w:val="00F7781E"/>
    <w:rsid w:val="00F84F58"/>
    <w:rsid w:val="00F85463"/>
    <w:rsid w:val="00F9057A"/>
    <w:rsid w:val="00F91790"/>
    <w:rsid w:val="00F92993"/>
    <w:rsid w:val="00FA0862"/>
    <w:rsid w:val="00FB1193"/>
    <w:rsid w:val="00FB31E2"/>
    <w:rsid w:val="00FB35BD"/>
    <w:rsid w:val="00FB3BEC"/>
    <w:rsid w:val="00FB6AB3"/>
    <w:rsid w:val="00FC18DA"/>
    <w:rsid w:val="00FC3F5C"/>
    <w:rsid w:val="00FC468D"/>
    <w:rsid w:val="00FD40B7"/>
    <w:rsid w:val="00FD67E2"/>
    <w:rsid w:val="00FD7252"/>
    <w:rsid w:val="00FE0CCC"/>
    <w:rsid w:val="00FE347D"/>
    <w:rsid w:val="00FE5E06"/>
    <w:rsid w:val="00FE7B77"/>
    <w:rsid w:val="00FF0855"/>
    <w:rsid w:val="00F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E8FC1"/>
  <w15:chartTrackingRefBased/>
  <w15:docId w15:val="{396FBFA0-FE23-4DC8-B7A9-8587561F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B77"/>
    <w:rPr>
      <w:sz w:val="24"/>
      <w:szCs w:val="24"/>
    </w:rPr>
  </w:style>
  <w:style w:type="paragraph" w:styleId="Heading1">
    <w:name w:val="heading 1"/>
    <w:basedOn w:val="Normal"/>
    <w:next w:val="Normal"/>
    <w:qFormat/>
    <w:rsid w:val="00460A2A"/>
    <w:pPr>
      <w:keepNext/>
      <w:pBdr>
        <w:bottom w:val="single" w:sz="4" w:space="1" w:color="auto"/>
      </w:pBdr>
      <w:outlineLvl w:val="0"/>
    </w:pPr>
    <w:rPr>
      <w:rFonts w:ascii="Goudy" w:hAnsi="Goudy"/>
      <w:b/>
      <w:bCs/>
      <w:sz w:val="36"/>
    </w:rPr>
  </w:style>
  <w:style w:type="paragraph" w:styleId="Heading2">
    <w:name w:val="heading 2"/>
    <w:basedOn w:val="Normal"/>
    <w:next w:val="Normal"/>
    <w:qFormat/>
    <w:rsid w:val="00460A2A"/>
    <w:pPr>
      <w:keepNext/>
      <w:outlineLvl w:val="1"/>
    </w:pPr>
    <w:rPr>
      <w:b/>
      <w:bCs/>
      <w:sz w:val="22"/>
    </w:rPr>
  </w:style>
  <w:style w:type="paragraph" w:styleId="Heading3">
    <w:name w:val="heading 3"/>
    <w:basedOn w:val="Normal"/>
    <w:next w:val="Normal"/>
    <w:qFormat/>
    <w:rsid w:val="00C939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0C30"/>
    <w:pPr>
      <w:tabs>
        <w:tab w:val="center" w:pos="4320"/>
        <w:tab w:val="right" w:pos="8640"/>
      </w:tabs>
    </w:pPr>
  </w:style>
  <w:style w:type="paragraph" w:styleId="Footer">
    <w:name w:val="footer"/>
    <w:basedOn w:val="Normal"/>
    <w:rsid w:val="00640C30"/>
    <w:pPr>
      <w:tabs>
        <w:tab w:val="center" w:pos="4320"/>
        <w:tab w:val="right" w:pos="8640"/>
      </w:tabs>
    </w:pPr>
  </w:style>
  <w:style w:type="character" w:customStyle="1" w:styleId="KristynSilberman">
    <w:name w:val="Kristyn Silberman"/>
    <w:semiHidden/>
    <w:rsid w:val="00460A2A"/>
    <w:rPr>
      <w:rFonts w:ascii="Arial" w:hAnsi="Arial" w:cs="Arial"/>
      <w:color w:val="auto"/>
      <w:sz w:val="20"/>
      <w:szCs w:val="20"/>
    </w:rPr>
  </w:style>
  <w:style w:type="paragraph" w:styleId="BodyText">
    <w:name w:val="Body Text"/>
    <w:basedOn w:val="Normal"/>
    <w:rsid w:val="00460A2A"/>
    <w:rPr>
      <w:sz w:val="22"/>
      <w:szCs w:val="20"/>
    </w:rPr>
  </w:style>
  <w:style w:type="character" w:styleId="Strong">
    <w:name w:val="Strong"/>
    <w:uiPriority w:val="22"/>
    <w:qFormat/>
    <w:rsid w:val="00460A2A"/>
    <w:rPr>
      <w:b/>
      <w:bCs/>
    </w:rPr>
  </w:style>
  <w:style w:type="character" w:styleId="Hyperlink">
    <w:name w:val="Hyperlink"/>
    <w:uiPriority w:val="99"/>
    <w:rsid w:val="00460A2A"/>
    <w:rPr>
      <w:color w:val="0000FF"/>
      <w:u w:val="single"/>
    </w:rPr>
  </w:style>
  <w:style w:type="paragraph" w:styleId="NormalWeb">
    <w:name w:val="Normal (Web)"/>
    <w:basedOn w:val="Normal"/>
    <w:uiPriority w:val="99"/>
    <w:rsid w:val="00384DEF"/>
    <w:pPr>
      <w:spacing w:before="100" w:beforeAutospacing="1" w:after="100" w:afterAutospacing="1"/>
    </w:pPr>
  </w:style>
  <w:style w:type="paragraph" w:styleId="BalloonText">
    <w:name w:val="Balloon Text"/>
    <w:basedOn w:val="Normal"/>
    <w:semiHidden/>
    <w:rsid w:val="003E31BD"/>
    <w:rPr>
      <w:rFonts w:ascii="Tahoma" w:hAnsi="Tahoma" w:cs="Tahoma"/>
      <w:sz w:val="16"/>
      <w:szCs w:val="16"/>
    </w:rPr>
  </w:style>
  <w:style w:type="character" w:customStyle="1" w:styleId="a4">
    <w:name w:val="a4"/>
    <w:basedOn w:val="DefaultParagraphFont"/>
    <w:rsid w:val="00C939D0"/>
  </w:style>
  <w:style w:type="paragraph" w:customStyle="1" w:styleId="style1">
    <w:name w:val="style1"/>
    <w:basedOn w:val="Normal"/>
    <w:rsid w:val="00035D2C"/>
    <w:pPr>
      <w:spacing w:before="100" w:beforeAutospacing="1" w:after="100" w:afterAutospacing="1"/>
    </w:pPr>
    <w:rPr>
      <w:rFonts w:ascii="Arial" w:hAnsi="Arial" w:cs="Arial"/>
    </w:rPr>
  </w:style>
  <w:style w:type="character" w:styleId="Emphasis">
    <w:name w:val="Emphasis"/>
    <w:qFormat/>
    <w:rsid w:val="00331B1F"/>
    <w:rPr>
      <w:i/>
      <w:iCs/>
    </w:rPr>
  </w:style>
  <w:style w:type="character" w:customStyle="1" w:styleId="postbody">
    <w:name w:val="postbody"/>
    <w:basedOn w:val="DefaultParagraphFont"/>
    <w:rsid w:val="00BE46BC"/>
  </w:style>
  <w:style w:type="character" w:customStyle="1" w:styleId="variant">
    <w:name w:val="variant"/>
    <w:basedOn w:val="DefaultParagraphFont"/>
    <w:rsid w:val="00BE46BC"/>
  </w:style>
  <w:style w:type="paragraph" w:styleId="PlainText">
    <w:name w:val="Plain Text"/>
    <w:basedOn w:val="Normal"/>
    <w:link w:val="PlainTextChar"/>
    <w:uiPriority w:val="99"/>
    <w:unhideWhenUsed/>
    <w:rsid w:val="00A95DF6"/>
    <w:rPr>
      <w:rFonts w:ascii="CAC Futura Casual" w:eastAsia="Calibri" w:hAnsi="CAC Futura Casual"/>
      <w:sz w:val="22"/>
      <w:szCs w:val="21"/>
    </w:rPr>
  </w:style>
  <w:style w:type="character" w:customStyle="1" w:styleId="PlainTextChar">
    <w:name w:val="Plain Text Char"/>
    <w:link w:val="PlainText"/>
    <w:uiPriority w:val="99"/>
    <w:rsid w:val="00A95DF6"/>
    <w:rPr>
      <w:rFonts w:ascii="CAC Futura Casual" w:eastAsia="Calibri" w:hAnsi="CAC Futura Casual"/>
      <w:sz w:val="22"/>
      <w:szCs w:val="21"/>
    </w:rPr>
  </w:style>
  <w:style w:type="character" w:customStyle="1" w:styleId="caps">
    <w:name w:val="caps"/>
    <w:basedOn w:val="DefaultParagraphFont"/>
    <w:rsid w:val="00CB16AE"/>
  </w:style>
  <w:style w:type="character" w:customStyle="1" w:styleId="apple-converted-space">
    <w:name w:val="apple-converted-space"/>
    <w:rsid w:val="005610F3"/>
  </w:style>
  <w:style w:type="paragraph" w:styleId="NoSpacing">
    <w:name w:val="No Spacing"/>
    <w:uiPriority w:val="1"/>
    <w:qFormat/>
    <w:rsid w:val="00BF4E63"/>
    <w:rPr>
      <w:sz w:val="24"/>
      <w:szCs w:val="24"/>
    </w:rPr>
  </w:style>
  <w:style w:type="character" w:styleId="UnresolvedMention">
    <w:name w:val="Unresolved Mention"/>
    <w:uiPriority w:val="99"/>
    <w:semiHidden/>
    <w:unhideWhenUsed/>
    <w:rsid w:val="00C35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2138">
      <w:bodyDiv w:val="1"/>
      <w:marLeft w:val="0"/>
      <w:marRight w:val="0"/>
      <w:marTop w:val="0"/>
      <w:marBottom w:val="0"/>
      <w:divBdr>
        <w:top w:val="none" w:sz="0" w:space="0" w:color="auto"/>
        <w:left w:val="none" w:sz="0" w:space="0" w:color="auto"/>
        <w:bottom w:val="none" w:sz="0" w:space="0" w:color="auto"/>
        <w:right w:val="none" w:sz="0" w:space="0" w:color="auto"/>
      </w:divBdr>
    </w:div>
    <w:div w:id="139612773">
      <w:bodyDiv w:val="1"/>
      <w:marLeft w:val="0"/>
      <w:marRight w:val="0"/>
      <w:marTop w:val="0"/>
      <w:marBottom w:val="0"/>
      <w:divBdr>
        <w:top w:val="none" w:sz="0" w:space="0" w:color="auto"/>
        <w:left w:val="none" w:sz="0" w:space="0" w:color="auto"/>
        <w:bottom w:val="none" w:sz="0" w:space="0" w:color="auto"/>
        <w:right w:val="none" w:sz="0" w:space="0" w:color="auto"/>
      </w:divBdr>
    </w:div>
    <w:div w:id="197469657">
      <w:bodyDiv w:val="1"/>
      <w:marLeft w:val="0"/>
      <w:marRight w:val="0"/>
      <w:marTop w:val="0"/>
      <w:marBottom w:val="0"/>
      <w:divBdr>
        <w:top w:val="none" w:sz="0" w:space="0" w:color="auto"/>
        <w:left w:val="none" w:sz="0" w:space="0" w:color="auto"/>
        <w:bottom w:val="none" w:sz="0" w:space="0" w:color="auto"/>
        <w:right w:val="none" w:sz="0" w:space="0" w:color="auto"/>
      </w:divBdr>
    </w:div>
    <w:div w:id="208609488">
      <w:bodyDiv w:val="1"/>
      <w:marLeft w:val="0"/>
      <w:marRight w:val="0"/>
      <w:marTop w:val="0"/>
      <w:marBottom w:val="0"/>
      <w:divBdr>
        <w:top w:val="none" w:sz="0" w:space="0" w:color="auto"/>
        <w:left w:val="none" w:sz="0" w:space="0" w:color="auto"/>
        <w:bottom w:val="none" w:sz="0" w:space="0" w:color="auto"/>
        <w:right w:val="none" w:sz="0" w:space="0" w:color="auto"/>
      </w:divBdr>
    </w:div>
    <w:div w:id="229849795">
      <w:bodyDiv w:val="1"/>
      <w:marLeft w:val="0"/>
      <w:marRight w:val="0"/>
      <w:marTop w:val="0"/>
      <w:marBottom w:val="0"/>
      <w:divBdr>
        <w:top w:val="none" w:sz="0" w:space="0" w:color="auto"/>
        <w:left w:val="none" w:sz="0" w:space="0" w:color="auto"/>
        <w:bottom w:val="none" w:sz="0" w:space="0" w:color="auto"/>
        <w:right w:val="none" w:sz="0" w:space="0" w:color="auto"/>
      </w:divBdr>
    </w:div>
    <w:div w:id="322853459">
      <w:bodyDiv w:val="1"/>
      <w:marLeft w:val="0"/>
      <w:marRight w:val="0"/>
      <w:marTop w:val="0"/>
      <w:marBottom w:val="0"/>
      <w:divBdr>
        <w:top w:val="none" w:sz="0" w:space="0" w:color="auto"/>
        <w:left w:val="none" w:sz="0" w:space="0" w:color="auto"/>
        <w:bottom w:val="none" w:sz="0" w:space="0" w:color="auto"/>
        <w:right w:val="none" w:sz="0" w:space="0" w:color="auto"/>
      </w:divBdr>
    </w:div>
    <w:div w:id="334646635">
      <w:bodyDiv w:val="1"/>
      <w:marLeft w:val="0"/>
      <w:marRight w:val="0"/>
      <w:marTop w:val="0"/>
      <w:marBottom w:val="0"/>
      <w:divBdr>
        <w:top w:val="none" w:sz="0" w:space="0" w:color="auto"/>
        <w:left w:val="none" w:sz="0" w:space="0" w:color="auto"/>
        <w:bottom w:val="none" w:sz="0" w:space="0" w:color="auto"/>
        <w:right w:val="none" w:sz="0" w:space="0" w:color="auto"/>
      </w:divBdr>
    </w:div>
    <w:div w:id="348262580">
      <w:bodyDiv w:val="1"/>
      <w:marLeft w:val="0"/>
      <w:marRight w:val="0"/>
      <w:marTop w:val="0"/>
      <w:marBottom w:val="0"/>
      <w:divBdr>
        <w:top w:val="none" w:sz="0" w:space="0" w:color="auto"/>
        <w:left w:val="none" w:sz="0" w:space="0" w:color="auto"/>
        <w:bottom w:val="none" w:sz="0" w:space="0" w:color="auto"/>
        <w:right w:val="none" w:sz="0" w:space="0" w:color="auto"/>
      </w:divBdr>
    </w:div>
    <w:div w:id="350644026">
      <w:bodyDiv w:val="1"/>
      <w:marLeft w:val="0"/>
      <w:marRight w:val="0"/>
      <w:marTop w:val="0"/>
      <w:marBottom w:val="0"/>
      <w:divBdr>
        <w:top w:val="none" w:sz="0" w:space="0" w:color="auto"/>
        <w:left w:val="none" w:sz="0" w:space="0" w:color="auto"/>
        <w:bottom w:val="none" w:sz="0" w:space="0" w:color="auto"/>
        <w:right w:val="none" w:sz="0" w:space="0" w:color="auto"/>
      </w:divBdr>
    </w:div>
    <w:div w:id="369375869">
      <w:bodyDiv w:val="1"/>
      <w:marLeft w:val="0"/>
      <w:marRight w:val="0"/>
      <w:marTop w:val="0"/>
      <w:marBottom w:val="0"/>
      <w:divBdr>
        <w:top w:val="none" w:sz="0" w:space="0" w:color="auto"/>
        <w:left w:val="none" w:sz="0" w:space="0" w:color="auto"/>
        <w:bottom w:val="none" w:sz="0" w:space="0" w:color="auto"/>
        <w:right w:val="none" w:sz="0" w:space="0" w:color="auto"/>
      </w:divBdr>
      <w:divsChild>
        <w:div w:id="1424107680">
          <w:marLeft w:val="0"/>
          <w:marRight w:val="0"/>
          <w:marTop w:val="0"/>
          <w:marBottom w:val="0"/>
          <w:divBdr>
            <w:top w:val="none" w:sz="0" w:space="0" w:color="auto"/>
            <w:left w:val="none" w:sz="0" w:space="0" w:color="auto"/>
            <w:bottom w:val="none" w:sz="0" w:space="0" w:color="auto"/>
            <w:right w:val="none" w:sz="0" w:space="0" w:color="auto"/>
          </w:divBdr>
          <w:divsChild>
            <w:div w:id="2068651639">
              <w:marLeft w:val="0"/>
              <w:marRight w:val="4500"/>
              <w:marTop w:val="0"/>
              <w:marBottom w:val="0"/>
              <w:divBdr>
                <w:top w:val="none" w:sz="0" w:space="0" w:color="auto"/>
                <w:left w:val="none" w:sz="0" w:space="0" w:color="auto"/>
                <w:bottom w:val="none" w:sz="0" w:space="0" w:color="auto"/>
                <w:right w:val="none" w:sz="0" w:space="0" w:color="auto"/>
              </w:divBdr>
              <w:divsChild>
                <w:div w:id="1324353329">
                  <w:marLeft w:val="75"/>
                  <w:marRight w:val="75"/>
                  <w:marTop w:val="75"/>
                  <w:marBottom w:val="75"/>
                  <w:divBdr>
                    <w:top w:val="single" w:sz="6" w:space="8" w:color="6B8CBD"/>
                    <w:left w:val="single" w:sz="6" w:space="8" w:color="6B8CBD"/>
                    <w:bottom w:val="single" w:sz="6" w:space="11" w:color="6B8CBD"/>
                    <w:right w:val="single" w:sz="6" w:space="8" w:color="6B8CBD"/>
                  </w:divBdr>
                  <w:divsChild>
                    <w:div w:id="1363899332">
                      <w:marLeft w:val="0"/>
                      <w:marRight w:val="0"/>
                      <w:marTop w:val="0"/>
                      <w:marBottom w:val="0"/>
                      <w:divBdr>
                        <w:top w:val="none" w:sz="0" w:space="0" w:color="auto"/>
                        <w:left w:val="none" w:sz="0" w:space="0" w:color="auto"/>
                        <w:bottom w:val="none" w:sz="0" w:space="0" w:color="auto"/>
                        <w:right w:val="none" w:sz="0" w:space="0" w:color="auto"/>
                      </w:divBdr>
                      <w:divsChild>
                        <w:div w:id="1000231877">
                          <w:marLeft w:val="0"/>
                          <w:marRight w:val="0"/>
                          <w:marTop w:val="0"/>
                          <w:marBottom w:val="0"/>
                          <w:divBdr>
                            <w:top w:val="none" w:sz="0" w:space="0" w:color="auto"/>
                            <w:left w:val="none" w:sz="0" w:space="0" w:color="auto"/>
                            <w:bottom w:val="none" w:sz="0" w:space="0" w:color="auto"/>
                            <w:right w:val="none" w:sz="0" w:space="0" w:color="auto"/>
                          </w:divBdr>
                          <w:divsChild>
                            <w:div w:id="9445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61873">
      <w:bodyDiv w:val="1"/>
      <w:marLeft w:val="0"/>
      <w:marRight w:val="0"/>
      <w:marTop w:val="0"/>
      <w:marBottom w:val="0"/>
      <w:divBdr>
        <w:top w:val="none" w:sz="0" w:space="0" w:color="auto"/>
        <w:left w:val="none" w:sz="0" w:space="0" w:color="auto"/>
        <w:bottom w:val="none" w:sz="0" w:space="0" w:color="auto"/>
        <w:right w:val="none" w:sz="0" w:space="0" w:color="auto"/>
      </w:divBdr>
    </w:div>
    <w:div w:id="420027721">
      <w:bodyDiv w:val="1"/>
      <w:marLeft w:val="0"/>
      <w:marRight w:val="0"/>
      <w:marTop w:val="0"/>
      <w:marBottom w:val="0"/>
      <w:divBdr>
        <w:top w:val="none" w:sz="0" w:space="0" w:color="auto"/>
        <w:left w:val="none" w:sz="0" w:space="0" w:color="auto"/>
        <w:bottom w:val="none" w:sz="0" w:space="0" w:color="auto"/>
        <w:right w:val="none" w:sz="0" w:space="0" w:color="auto"/>
      </w:divBdr>
    </w:div>
    <w:div w:id="436560833">
      <w:bodyDiv w:val="1"/>
      <w:marLeft w:val="0"/>
      <w:marRight w:val="0"/>
      <w:marTop w:val="0"/>
      <w:marBottom w:val="0"/>
      <w:divBdr>
        <w:top w:val="none" w:sz="0" w:space="0" w:color="auto"/>
        <w:left w:val="none" w:sz="0" w:space="0" w:color="auto"/>
        <w:bottom w:val="none" w:sz="0" w:space="0" w:color="auto"/>
        <w:right w:val="none" w:sz="0" w:space="0" w:color="auto"/>
      </w:divBdr>
    </w:div>
    <w:div w:id="486672105">
      <w:bodyDiv w:val="1"/>
      <w:marLeft w:val="0"/>
      <w:marRight w:val="0"/>
      <w:marTop w:val="0"/>
      <w:marBottom w:val="0"/>
      <w:divBdr>
        <w:top w:val="none" w:sz="0" w:space="0" w:color="auto"/>
        <w:left w:val="none" w:sz="0" w:space="0" w:color="auto"/>
        <w:bottom w:val="none" w:sz="0" w:space="0" w:color="auto"/>
        <w:right w:val="none" w:sz="0" w:space="0" w:color="auto"/>
      </w:divBdr>
    </w:div>
    <w:div w:id="504903967">
      <w:bodyDiv w:val="1"/>
      <w:marLeft w:val="0"/>
      <w:marRight w:val="0"/>
      <w:marTop w:val="0"/>
      <w:marBottom w:val="0"/>
      <w:divBdr>
        <w:top w:val="none" w:sz="0" w:space="0" w:color="auto"/>
        <w:left w:val="none" w:sz="0" w:space="0" w:color="auto"/>
        <w:bottom w:val="none" w:sz="0" w:space="0" w:color="auto"/>
        <w:right w:val="none" w:sz="0" w:space="0" w:color="auto"/>
      </w:divBdr>
    </w:div>
    <w:div w:id="548687111">
      <w:bodyDiv w:val="1"/>
      <w:marLeft w:val="0"/>
      <w:marRight w:val="0"/>
      <w:marTop w:val="0"/>
      <w:marBottom w:val="0"/>
      <w:divBdr>
        <w:top w:val="none" w:sz="0" w:space="0" w:color="auto"/>
        <w:left w:val="none" w:sz="0" w:space="0" w:color="auto"/>
        <w:bottom w:val="none" w:sz="0" w:space="0" w:color="auto"/>
        <w:right w:val="none" w:sz="0" w:space="0" w:color="auto"/>
      </w:divBdr>
      <w:divsChild>
        <w:div w:id="95757434">
          <w:marLeft w:val="0"/>
          <w:marRight w:val="0"/>
          <w:marTop w:val="0"/>
          <w:marBottom w:val="0"/>
          <w:divBdr>
            <w:top w:val="none" w:sz="0" w:space="0" w:color="auto"/>
            <w:left w:val="none" w:sz="0" w:space="0" w:color="auto"/>
            <w:bottom w:val="none" w:sz="0" w:space="0" w:color="auto"/>
            <w:right w:val="none" w:sz="0" w:space="0" w:color="auto"/>
          </w:divBdr>
        </w:div>
        <w:div w:id="770465889">
          <w:marLeft w:val="0"/>
          <w:marRight w:val="0"/>
          <w:marTop w:val="0"/>
          <w:marBottom w:val="0"/>
          <w:divBdr>
            <w:top w:val="none" w:sz="0" w:space="0" w:color="auto"/>
            <w:left w:val="none" w:sz="0" w:space="0" w:color="auto"/>
            <w:bottom w:val="none" w:sz="0" w:space="0" w:color="auto"/>
            <w:right w:val="none" w:sz="0" w:space="0" w:color="auto"/>
          </w:divBdr>
        </w:div>
        <w:div w:id="1140155224">
          <w:marLeft w:val="0"/>
          <w:marRight w:val="0"/>
          <w:marTop w:val="0"/>
          <w:marBottom w:val="0"/>
          <w:divBdr>
            <w:top w:val="none" w:sz="0" w:space="0" w:color="auto"/>
            <w:left w:val="none" w:sz="0" w:space="0" w:color="auto"/>
            <w:bottom w:val="none" w:sz="0" w:space="0" w:color="auto"/>
            <w:right w:val="none" w:sz="0" w:space="0" w:color="auto"/>
          </w:divBdr>
        </w:div>
        <w:div w:id="1301108850">
          <w:marLeft w:val="0"/>
          <w:marRight w:val="0"/>
          <w:marTop w:val="0"/>
          <w:marBottom w:val="0"/>
          <w:divBdr>
            <w:top w:val="none" w:sz="0" w:space="0" w:color="auto"/>
            <w:left w:val="none" w:sz="0" w:space="0" w:color="auto"/>
            <w:bottom w:val="none" w:sz="0" w:space="0" w:color="auto"/>
            <w:right w:val="none" w:sz="0" w:space="0" w:color="auto"/>
          </w:divBdr>
        </w:div>
        <w:div w:id="2075155244">
          <w:marLeft w:val="0"/>
          <w:marRight w:val="0"/>
          <w:marTop w:val="0"/>
          <w:marBottom w:val="0"/>
          <w:divBdr>
            <w:top w:val="none" w:sz="0" w:space="0" w:color="auto"/>
            <w:left w:val="none" w:sz="0" w:space="0" w:color="auto"/>
            <w:bottom w:val="none" w:sz="0" w:space="0" w:color="auto"/>
            <w:right w:val="none" w:sz="0" w:space="0" w:color="auto"/>
          </w:divBdr>
        </w:div>
      </w:divsChild>
    </w:div>
    <w:div w:id="743911938">
      <w:bodyDiv w:val="1"/>
      <w:marLeft w:val="0"/>
      <w:marRight w:val="0"/>
      <w:marTop w:val="0"/>
      <w:marBottom w:val="0"/>
      <w:divBdr>
        <w:top w:val="none" w:sz="0" w:space="0" w:color="auto"/>
        <w:left w:val="none" w:sz="0" w:space="0" w:color="auto"/>
        <w:bottom w:val="none" w:sz="0" w:space="0" w:color="auto"/>
        <w:right w:val="none" w:sz="0" w:space="0" w:color="auto"/>
      </w:divBdr>
    </w:div>
    <w:div w:id="746807414">
      <w:bodyDiv w:val="1"/>
      <w:marLeft w:val="0"/>
      <w:marRight w:val="0"/>
      <w:marTop w:val="0"/>
      <w:marBottom w:val="0"/>
      <w:divBdr>
        <w:top w:val="none" w:sz="0" w:space="0" w:color="auto"/>
        <w:left w:val="none" w:sz="0" w:space="0" w:color="auto"/>
        <w:bottom w:val="none" w:sz="0" w:space="0" w:color="auto"/>
        <w:right w:val="none" w:sz="0" w:space="0" w:color="auto"/>
      </w:divBdr>
    </w:div>
    <w:div w:id="778331316">
      <w:bodyDiv w:val="1"/>
      <w:marLeft w:val="0"/>
      <w:marRight w:val="0"/>
      <w:marTop w:val="0"/>
      <w:marBottom w:val="0"/>
      <w:divBdr>
        <w:top w:val="none" w:sz="0" w:space="0" w:color="auto"/>
        <w:left w:val="none" w:sz="0" w:space="0" w:color="auto"/>
        <w:bottom w:val="none" w:sz="0" w:space="0" w:color="auto"/>
        <w:right w:val="none" w:sz="0" w:space="0" w:color="auto"/>
      </w:divBdr>
    </w:div>
    <w:div w:id="806237444">
      <w:bodyDiv w:val="1"/>
      <w:marLeft w:val="0"/>
      <w:marRight w:val="0"/>
      <w:marTop w:val="0"/>
      <w:marBottom w:val="0"/>
      <w:divBdr>
        <w:top w:val="none" w:sz="0" w:space="0" w:color="auto"/>
        <w:left w:val="none" w:sz="0" w:space="0" w:color="auto"/>
        <w:bottom w:val="none" w:sz="0" w:space="0" w:color="auto"/>
        <w:right w:val="none" w:sz="0" w:space="0" w:color="auto"/>
      </w:divBdr>
    </w:div>
    <w:div w:id="1002203368">
      <w:bodyDiv w:val="1"/>
      <w:marLeft w:val="0"/>
      <w:marRight w:val="0"/>
      <w:marTop w:val="0"/>
      <w:marBottom w:val="0"/>
      <w:divBdr>
        <w:top w:val="none" w:sz="0" w:space="0" w:color="auto"/>
        <w:left w:val="none" w:sz="0" w:space="0" w:color="auto"/>
        <w:bottom w:val="none" w:sz="0" w:space="0" w:color="auto"/>
        <w:right w:val="none" w:sz="0" w:space="0" w:color="auto"/>
      </w:divBdr>
    </w:div>
    <w:div w:id="1002465322">
      <w:bodyDiv w:val="1"/>
      <w:marLeft w:val="0"/>
      <w:marRight w:val="0"/>
      <w:marTop w:val="0"/>
      <w:marBottom w:val="0"/>
      <w:divBdr>
        <w:top w:val="none" w:sz="0" w:space="0" w:color="auto"/>
        <w:left w:val="none" w:sz="0" w:space="0" w:color="auto"/>
        <w:bottom w:val="none" w:sz="0" w:space="0" w:color="auto"/>
        <w:right w:val="none" w:sz="0" w:space="0" w:color="auto"/>
      </w:divBdr>
    </w:div>
    <w:div w:id="1014916930">
      <w:bodyDiv w:val="1"/>
      <w:marLeft w:val="0"/>
      <w:marRight w:val="0"/>
      <w:marTop w:val="0"/>
      <w:marBottom w:val="0"/>
      <w:divBdr>
        <w:top w:val="none" w:sz="0" w:space="0" w:color="auto"/>
        <w:left w:val="none" w:sz="0" w:space="0" w:color="auto"/>
        <w:bottom w:val="none" w:sz="0" w:space="0" w:color="auto"/>
        <w:right w:val="none" w:sz="0" w:space="0" w:color="auto"/>
      </w:divBdr>
    </w:div>
    <w:div w:id="1078481436">
      <w:bodyDiv w:val="1"/>
      <w:marLeft w:val="0"/>
      <w:marRight w:val="0"/>
      <w:marTop w:val="0"/>
      <w:marBottom w:val="0"/>
      <w:divBdr>
        <w:top w:val="none" w:sz="0" w:space="0" w:color="auto"/>
        <w:left w:val="none" w:sz="0" w:space="0" w:color="auto"/>
        <w:bottom w:val="none" w:sz="0" w:space="0" w:color="auto"/>
        <w:right w:val="none" w:sz="0" w:space="0" w:color="auto"/>
      </w:divBdr>
      <w:divsChild>
        <w:div w:id="203294015">
          <w:marLeft w:val="0"/>
          <w:marRight w:val="0"/>
          <w:marTop w:val="0"/>
          <w:marBottom w:val="0"/>
          <w:divBdr>
            <w:top w:val="none" w:sz="0" w:space="0" w:color="auto"/>
            <w:left w:val="none" w:sz="0" w:space="0" w:color="auto"/>
            <w:bottom w:val="none" w:sz="0" w:space="0" w:color="auto"/>
            <w:right w:val="none" w:sz="0" w:space="0" w:color="auto"/>
          </w:divBdr>
        </w:div>
        <w:div w:id="339312594">
          <w:marLeft w:val="0"/>
          <w:marRight w:val="0"/>
          <w:marTop w:val="0"/>
          <w:marBottom w:val="0"/>
          <w:divBdr>
            <w:top w:val="none" w:sz="0" w:space="0" w:color="auto"/>
            <w:left w:val="none" w:sz="0" w:space="0" w:color="auto"/>
            <w:bottom w:val="none" w:sz="0" w:space="0" w:color="auto"/>
            <w:right w:val="none" w:sz="0" w:space="0" w:color="auto"/>
          </w:divBdr>
        </w:div>
        <w:div w:id="507445322">
          <w:marLeft w:val="0"/>
          <w:marRight w:val="0"/>
          <w:marTop w:val="0"/>
          <w:marBottom w:val="0"/>
          <w:divBdr>
            <w:top w:val="none" w:sz="0" w:space="0" w:color="auto"/>
            <w:left w:val="none" w:sz="0" w:space="0" w:color="auto"/>
            <w:bottom w:val="none" w:sz="0" w:space="0" w:color="auto"/>
            <w:right w:val="none" w:sz="0" w:space="0" w:color="auto"/>
          </w:divBdr>
        </w:div>
        <w:div w:id="736827076">
          <w:marLeft w:val="0"/>
          <w:marRight w:val="0"/>
          <w:marTop w:val="0"/>
          <w:marBottom w:val="0"/>
          <w:divBdr>
            <w:top w:val="none" w:sz="0" w:space="0" w:color="auto"/>
            <w:left w:val="none" w:sz="0" w:space="0" w:color="auto"/>
            <w:bottom w:val="none" w:sz="0" w:space="0" w:color="auto"/>
            <w:right w:val="none" w:sz="0" w:space="0" w:color="auto"/>
          </w:divBdr>
        </w:div>
        <w:div w:id="776868708">
          <w:marLeft w:val="0"/>
          <w:marRight w:val="0"/>
          <w:marTop w:val="0"/>
          <w:marBottom w:val="0"/>
          <w:divBdr>
            <w:top w:val="none" w:sz="0" w:space="0" w:color="auto"/>
            <w:left w:val="none" w:sz="0" w:space="0" w:color="auto"/>
            <w:bottom w:val="none" w:sz="0" w:space="0" w:color="auto"/>
            <w:right w:val="none" w:sz="0" w:space="0" w:color="auto"/>
          </w:divBdr>
        </w:div>
        <w:div w:id="1131440590">
          <w:marLeft w:val="0"/>
          <w:marRight w:val="0"/>
          <w:marTop w:val="0"/>
          <w:marBottom w:val="0"/>
          <w:divBdr>
            <w:top w:val="none" w:sz="0" w:space="0" w:color="auto"/>
            <w:left w:val="none" w:sz="0" w:space="0" w:color="auto"/>
            <w:bottom w:val="none" w:sz="0" w:space="0" w:color="auto"/>
            <w:right w:val="none" w:sz="0" w:space="0" w:color="auto"/>
          </w:divBdr>
        </w:div>
        <w:div w:id="1162039421">
          <w:marLeft w:val="0"/>
          <w:marRight w:val="0"/>
          <w:marTop w:val="0"/>
          <w:marBottom w:val="0"/>
          <w:divBdr>
            <w:top w:val="none" w:sz="0" w:space="0" w:color="auto"/>
            <w:left w:val="none" w:sz="0" w:space="0" w:color="auto"/>
            <w:bottom w:val="none" w:sz="0" w:space="0" w:color="auto"/>
            <w:right w:val="none" w:sz="0" w:space="0" w:color="auto"/>
          </w:divBdr>
        </w:div>
        <w:div w:id="1242327645">
          <w:marLeft w:val="0"/>
          <w:marRight w:val="0"/>
          <w:marTop w:val="0"/>
          <w:marBottom w:val="0"/>
          <w:divBdr>
            <w:top w:val="none" w:sz="0" w:space="0" w:color="auto"/>
            <w:left w:val="none" w:sz="0" w:space="0" w:color="auto"/>
            <w:bottom w:val="none" w:sz="0" w:space="0" w:color="auto"/>
            <w:right w:val="none" w:sz="0" w:space="0" w:color="auto"/>
          </w:divBdr>
        </w:div>
        <w:div w:id="1379284119">
          <w:marLeft w:val="0"/>
          <w:marRight w:val="0"/>
          <w:marTop w:val="0"/>
          <w:marBottom w:val="0"/>
          <w:divBdr>
            <w:top w:val="none" w:sz="0" w:space="0" w:color="auto"/>
            <w:left w:val="none" w:sz="0" w:space="0" w:color="auto"/>
            <w:bottom w:val="none" w:sz="0" w:space="0" w:color="auto"/>
            <w:right w:val="none" w:sz="0" w:space="0" w:color="auto"/>
          </w:divBdr>
          <w:divsChild>
            <w:div w:id="493766546">
              <w:marLeft w:val="0"/>
              <w:marRight w:val="0"/>
              <w:marTop w:val="0"/>
              <w:marBottom w:val="0"/>
              <w:divBdr>
                <w:top w:val="none" w:sz="0" w:space="0" w:color="auto"/>
                <w:left w:val="none" w:sz="0" w:space="0" w:color="auto"/>
                <w:bottom w:val="none" w:sz="0" w:space="0" w:color="auto"/>
                <w:right w:val="none" w:sz="0" w:space="0" w:color="auto"/>
              </w:divBdr>
            </w:div>
            <w:div w:id="1516578362">
              <w:marLeft w:val="0"/>
              <w:marRight w:val="0"/>
              <w:marTop w:val="0"/>
              <w:marBottom w:val="0"/>
              <w:divBdr>
                <w:top w:val="none" w:sz="0" w:space="0" w:color="auto"/>
                <w:left w:val="none" w:sz="0" w:space="0" w:color="auto"/>
                <w:bottom w:val="none" w:sz="0" w:space="0" w:color="auto"/>
                <w:right w:val="none" w:sz="0" w:space="0" w:color="auto"/>
              </w:divBdr>
            </w:div>
          </w:divsChild>
        </w:div>
        <w:div w:id="1465540704">
          <w:marLeft w:val="0"/>
          <w:marRight w:val="0"/>
          <w:marTop w:val="0"/>
          <w:marBottom w:val="0"/>
          <w:divBdr>
            <w:top w:val="none" w:sz="0" w:space="0" w:color="auto"/>
            <w:left w:val="none" w:sz="0" w:space="0" w:color="auto"/>
            <w:bottom w:val="none" w:sz="0" w:space="0" w:color="auto"/>
            <w:right w:val="none" w:sz="0" w:space="0" w:color="auto"/>
          </w:divBdr>
        </w:div>
        <w:div w:id="1613437436">
          <w:marLeft w:val="0"/>
          <w:marRight w:val="0"/>
          <w:marTop w:val="0"/>
          <w:marBottom w:val="0"/>
          <w:divBdr>
            <w:top w:val="none" w:sz="0" w:space="0" w:color="auto"/>
            <w:left w:val="none" w:sz="0" w:space="0" w:color="auto"/>
            <w:bottom w:val="none" w:sz="0" w:space="0" w:color="auto"/>
            <w:right w:val="none" w:sz="0" w:space="0" w:color="auto"/>
          </w:divBdr>
        </w:div>
        <w:div w:id="1737510522">
          <w:marLeft w:val="0"/>
          <w:marRight w:val="0"/>
          <w:marTop w:val="0"/>
          <w:marBottom w:val="0"/>
          <w:divBdr>
            <w:top w:val="none" w:sz="0" w:space="0" w:color="auto"/>
            <w:left w:val="none" w:sz="0" w:space="0" w:color="auto"/>
            <w:bottom w:val="none" w:sz="0" w:space="0" w:color="auto"/>
            <w:right w:val="none" w:sz="0" w:space="0" w:color="auto"/>
          </w:divBdr>
        </w:div>
        <w:div w:id="1925723317">
          <w:marLeft w:val="0"/>
          <w:marRight w:val="0"/>
          <w:marTop w:val="0"/>
          <w:marBottom w:val="0"/>
          <w:divBdr>
            <w:top w:val="none" w:sz="0" w:space="0" w:color="auto"/>
            <w:left w:val="none" w:sz="0" w:space="0" w:color="auto"/>
            <w:bottom w:val="none" w:sz="0" w:space="0" w:color="auto"/>
            <w:right w:val="none" w:sz="0" w:space="0" w:color="auto"/>
          </w:divBdr>
        </w:div>
        <w:div w:id="2041394979">
          <w:marLeft w:val="0"/>
          <w:marRight w:val="0"/>
          <w:marTop w:val="0"/>
          <w:marBottom w:val="0"/>
          <w:divBdr>
            <w:top w:val="none" w:sz="0" w:space="0" w:color="auto"/>
            <w:left w:val="none" w:sz="0" w:space="0" w:color="auto"/>
            <w:bottom w:val="none" w:sz="0" w:space="0" w:color="auto"/>
            <w:right w:val="none" w:sz="0" w:space="0" w:color="auto"/>
          </w:divBdr>
        </w:div>
      </w:divsChild>
    </w:div>
    <w:div w:id="1179351396">
      <w:bodyDiv w:val="1"/>
      <w:marLeft w:val="0"/>
      <w:marRight w:val="0"/>
      <w:marTop w:val="0"/>
      <w:marBottom w:val="0"/>
      <w:divBdr>
        <w:top w:val="none" w:sz="0" w:space="0" w:color="auto"/>
        <w:left w:val="none" w:sz="0" w:space="0" w:color="auto"/>
        <w:bottom w:val="none" w:sz="0" w:space="0" w:color="auto"/>
        <w:right w:val="none" w:sz="0" w:space="0" w:color="auto"/>
      </w:divBdr>
    </w:div>
    <w:div w:id="1179735144">
      <w:bodyDiv w:val="1"/>
      <w:marLeft w:val="0"/>
      <w:marRight w:val="0"/>
      <w:marTop w:val="0"/>
      <w:marBottom w:val="0"/>
      <w:divBdr>
        <w:top w:val="none" w:sz="0" w:space="0" w:color="auto"/>
        <w:left w:val="none" w:sz="0" w:space="0" w:color="auto"/>
        <w:bottom w:val="none" w:sz="0" w:space="0" w:color="auto"/>
        <w:right w:val="none" w:sz="0" w:space="0" w:color="auto"/>
      </w:divBdr>
    </w:div>
    <w:div w:id="1313483922">
      <w:bodyDiv w:val="1"/>
      <w:marLeft w:val="0"/>
      <w:marRight w:val="0"/>
      <w:marTop w:val="0"/>
      <w:marBottom w:val="0"/>
      <w:divBdr>
        <w:top w:val="none" w:sz="0" w:space="0" w:color="auto"/>
        <w:left w:val="none" w:sz="0" w:space="0" w:color="auto"/>
        <w:bottom w:val="none" w:sz="0" w:space="0" w:color="auto"/>
        <w:right w:val="none" w:sz="0" w:space="0" w:color="auto"/>
      </w:divBdr>
    </w:div>
    <w:div w:id="1354840281">
      <w:bodyDiv w:val="1"/>
      <w:marLeft w:val="0"/>
      <w:marRight w:val="0"/>
      <w:marTop w:val="0"/>
      <w:marBottom w:val="0"/>
      <w:divBdr>
        <w:top w:val="none" w:sz="0" w:space="0" w:color="auto"/>
        <w:left w:val="none" w:sz="0" w:space="0" w:color="auto"/>
        <w:bottom w:val="none" w:sz="0" w:space="0" w:color="auto"/>
        <w:right w:val="none" w:sz="0" w:space="0" w:color="auto"/>
      </w:divBdr>
    </w:div>
    <w:div w:id="1380014720">
      <w:bodyDiv w:val="1"/>
      <w:marLeft w:val="0"/>
      <w:marRight w:val="0"/>
      <w:marTop w:val="0"/>
      <w:marBottom w:val="0"/>
      <w:divBdr>
        <w:top w:val="none" w:sz="0" w:space="0" w:color="auto"/>
        <w:left w:val="none" w:sz="0" w:space="0" w:color="auto"/>
        <w:bottom w:val="none" w:sz="0" w:space="0" w:color="auto"/>
        <w:right w:val="none" w:sz="0" w:space="0" w:color="auto"/>
      </w:divBdr>
    </w:div>
    <w:div w:id="1410493446">
      <w:bodyDiv w:val="1"/>
      <w:marLeft w:val="0"/>
      <w:marRight w:val="0"/>
      <w:marTop w:val="0"/>
      <w:marBottom w:val="0"/>
      <w:divBdr>
        <w:top w:val="none" w:sz="0" w:space="0" w:color="auto"/>
        <w:left w:val="none" w:sz="0" w:space="0" w:color="auto"/>
        <w:bottom w:val="none" w:sz="0" w:space="0" w:color="auto"/>
        <w:right w:val="none" w:sz="0" w:space="0" w:color="auto"/>
      </w:divBdr>
    </w:div>
    <w:div w:id="1435437209">
      <w:bodyDiv w:val="1"/>
      <w:marLeft w:val="0"/>
      <w:marRight w:val="0"/>
      <w:marTop w:val="0"/>
      <w:marBottom w:val="0"/>
      <w:divBdr>
        <w:top w:val="none" w:sz="0" w:space="0" w:color="auto"/>
        <w:left w:val="none" w:sz="0" w:space="0" w:color="auto"/>
        <w:bottom w:val="none" w:sz="0" w:space="0" w:color="auto"/>
        <w:right w:val="none" w:sz="0" w:space="0" w:color="auto"/>
      </w:divBdr>
    </w:div>
    <w:div w:id="1687293765">
      <w:bodyDiv w:val="1"/>
      <w:marLeft w:val="0"/>
      <w:marRight w:val="0"/>
      <w:marTop w:val="0"/>
      <w:marBottom w:val="0"/>
      <w:divBdr>
        <w:top w:val="none" w:sz="0" w:space="0" w:color="auto"/>
        <w:left w:val="none" w:sz="0" w:space="0" w:color="auto"/>
        <w:bottom w:val="none" w:sz="0" w:space="0" w:color="auto"/>
        <w:right w:val="none" w:sz="0" w:space="0" w:color="auto"/>
      </w:divBdr>
    </w:div>
    <w:div w:id="1776052450">
      <w:bodyDiv w:val="1"/>
      <w:marLeft w:val="0"/>
      <w:marRight w:val="0"/>
      <w:marTop w:val="0"/>
      <w:marBottom w:val="0"/>
      <w:divBdr>
        <w:top w:val="none" w:sz="0" w:space="0" w:color="auto"/>
        <w:left w:val="none" w:sz="0" w:space="0" w:color="auto"/>
        <w:bottom w:val="none" w:sz="0" w:space="0" w:color="auto"/>
        <w:right w:val="none" w:sz="0" w:space="0" w:color="auto"/>
      </w:divBdr>
    </w:div>
    <w:div w:id="1828747057">
      <w:bodyDiv w:val="1"/>
      <w:marLeft w:val="0"/>
      <w:marRight w:val="0"/>
      <w:marTop w:val="0"/>
      <w:marBottom w:val="0"/>
      <w:divBdr>
        <w:top w:val="none" w:sz="0" w:space="0" w:color="auto"/>
        <w:left w:val="none" w:sz="0" w:space="0" w:color="auto"/>
        <w:bottom w:val="none" w:sz="0" w:space="0" w:color="auto"/>
        <w:right w:val="none" w:sz="0" w:space="0" w:color="auto"/>
      </w:divBdr>
    </w:div>
    <w:div w:id="1871533158">
      <w:bodyDiv w:val="1"/>
      <w:marLeft w:val="0"/>
      <w:marRight w:val="0"/>
      <w:marTop w:val="0"/>
      <w:marBottom w:val="0"/>
      <w:divBdr>
        <w:top w:val="none" w:sz="0" w:space="0" w:color="auto"/>
        <w:left w:val="none" w:sz="0" w:space="0" w:color="auto"/>
        <w:bottom w:val="none" w:sz="0" w:space="0" w:color="auto"/>
        <w:right w:val="none" w:sz="0" w:space="0" w:color="auto"/>
      </w:divBdr>
    </w:div>
    <w:div w:id="1931350747">
      <w:bodyDiv w:val="1"/>
      <w:marLeft w:val="0"/>
      <w:marRight w:val="0"/>
      <w:marTop w:val="0"/>
      <w:marBottom w:val="0"/>
      <w:divBdr>
        <w:top w:val="none" w:sz="0" w:space="0" w:color="auto"/>
        <w:left w:val="none" w:sz="0" w:space="0" w:color="auto"/>
        <w:bottom w:val="none" w:sz="0" w:space="0" w:color="auto"/>
        <w:right w:val="none" w:sz="0" w:space="0" w:color="auto"/>
      </w:divBdr>
    </w:div>
    <w:div w:id="1990790871">
      <w:bodyDiv w:val="1"/>
      <w:marLeft w:val="0"/>
      <w:marRight w:val="0"/>
      <w:marTop w:val="0"/>
      <w:marBottom w:val="0"/>
      <w:divBdr>
        <w:top w:val="none" w:sz="0" w:space="0" w:color="auto"/>
        <w:left w:val="none" w:sz="0" w:space="0" w:color="auto"/>
        <w:bottom w:val="none" w:sz="0" w:space="0" w:color="auto"/>
        <w:right w:val="none" w:sz="0" w:space="0" w:color="auto"/>
      </w:divBdr>
    </w:div>
    <w:div w:id="2010907450">
      <w:bodyDiv w:val="1"/>
      <w:marLeft w:val="0"/>
      <w:marRight w:val="0"/>
      <w:marTop w:val="0"/>
      <w:marBottom w:val="0"/>
      <w:divBdr>
        <w:top w:val="none" w:sz="0" w:space="0" w:color="auto"/>
        <w:left w:val="none" w:sz="0" w:space="0" w:color="auto"/>
        <w:bottom w:val="none" w:sz="0" w:space="0" w:color="auto"/>
        <w:right w:val="none" w:sz="0" w:space="0" w:color="auto"/>
      </w:divBdr>
    </w:div>
    <w:div w:id="2039617626">
      <w:bodyDiv w:val="1"/>
      <w:marLeft w:val="0"/>
      <w:marRight w:val="0"/>
      <w:marTop w:val="0"/>
      <w:marBottom w:val="0"/>
      <w:divBdr>
        <w:top w:val="none" w:sz="0" w:space="0" w:color="auto"/>
        <w:left w:val="none" w:sz="0" w:space="0" w:color="auto"/>
        <w:bottom w:val="none" w:sz="0" w:space="0" w:color="auto"/>
        <w:right w:val="none" w:sz="0" w:space="0" w:color="auto"/>
      </w:divBdr>
    </w:div>
    <w:div w:id="2057970169">
      <w:bodyDiv w:val="1"/>
      <w:marLeft w:val="0"/>
      <w:marRight w:val="0"/>
      <w:marTop w:val="0"/>
      <w:marBottom w:val="0"/>
      <w:divBdr>
        <w:top w:val="none" w:sz="0" w:space="0" w:color="auto"/>
        <w:left w:val="none" w:sz="0" w:space="0" w:color="auto"/>
        <w:bottom w:val="none" w:sz="0" w:space="0" w:color="auto"/>
        <w:right w:val="none" w:sz="0" w:space="0" w:color="auto"/>
      </w:divBdr>
    </w:div>
    <w:div w:id="2064327289">
      <w:bodyDiv w:val="1"/>
      <w:marLeft w:val="0"/>
      <w:marRight w:val="0"/>
      <w:marTop w:val="0"/>
      <w:marBottom w:val="0"/>
      <w:divBdr>
        <w:top w:val="none" w:sz="0" w:space="0" w:color="auto"/>
        <w:left w:val="none" w:sz="0" w:space="0" w:color="auto"/>
        <w:bottom w:val="none" w:sz="0" w:space="0" w:color="auto"/>
        <w:right w:val="none" w:sz="0" w:space="0" w:color="auto"/>
      </w:divBdr>
      <w:divsChild>
        <w:div w:id="605582457">
          <w:marLeft w:val="0"/>
          <w:marRight w:val="0"/>
          <w:marTop w:val="0"/>
          <w:marBottom w:val="0"/>
          <w:divBdr>
            <w:top w:val="none" w:sz="0" w:space="0" w:color="auto"/>
            <w:left w:val="none" w:sz="0" w:space="0" w:color="auto"/>
            <w:bottom w:val="none" w:sz="0" w:space="0" w:color="auto"/>
            <w:right w:val="none" w:sz="0" w:space="0" w:color="auto"/>
          </w:divBdr>
        </w:div>
        <w:div w:id="735005989">
          <w:marLeft w:val="0"/>
          <w:marRight w:val="0"/>
          <w:marTop w:val="0"/>
          <w:marBottom w:val="0"/>
          <w:divBdr>
            <w:top w:val="none" w:sz="0" w:space="0" w:color="auto"/>
            <w:left w:val="none" w:sz="0" w:space="0" w:color="auto"/>
            <w:bottom w:val="none" w:sz="0" w:space="0" w:color="auto"/>
            <w:right w:val="none" w:sz="0" w:space="0" w:color="auto"/>
          </w:divBdr>
        </w:div>
        <w:div w:id="922179311">
          <w:marLeft w:val="0"/>
          <w:marRight w:val="0"/>
          <w:marTop w:val="0"/>
          <w:marBottom w:val="0"/>
          <w:divBdr>
            <w:top w:val="none" w:sz="0" w:space="0" w:color="auto"/>
            <w:left w:val="none" w:sz="0" w:space="0" w:color="auto"/>
            <w:bottom w:val="none" w:sz="0" w:space="0" w:color="auto"/>
            <w:right w:val="none" w:sz="0" w:space="0" w:color="auto"/>
          </w:divBdr>
        </w:div>
        <w:div w:id="2032367978">
          <w:marLeft w:val="0"/>
          <w:marRight w:val="0"/>
          <w:marTop w:val="0"/>
          <w:marBottom w:val="0"/>
          <w:divBdr>
            <w:top w:val="none" w:sz="0" w:space="0" w:color="auto"/>
            <w:left w:val="none" w:sz="0" w:space="0" w:color="auto"/>
            <w:bottom w:val="none" w:sz="0" w:space="0" w:color="auto"/>
            <w:right w:val="none" w:sz="0" w:space="0" w:color="auto"/>
          </w:divBdr>
        </w:div>
      </w:divsChild>
    </w:div>
    <w:div w:id="2065132254">
      <w:bodyDiv w:val="1"/>
      <w:marLeft w:val="0"/>
      <w:marRight w:val="0"/>
      <w:marTop w:val="0"/>
      <w:marBottom w:val="0"/>
      <w:divBdr>
        <w:top w:val="none" w:sz="0" w:space="0" w:color="auto"/>
        <w:left w:val="none" w:sz="0" w:space="0" w:color="auto"/>
        <w:bottom w:val="none" w:sz="0" w:space="0" w:color="auto"/>
        <w:right w:val="none" w:sz="0" w:space="0" w:color="auto"/>
      </w:divBdr>
    </w:div>
    <w:div w:id="21233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hapublishing@gmail.com" TargetMode="External"/><Relationship Id="rId5" Type="http://schemas.openxmlformats.org/officeDocument/2006/relationships/webSettings" Target="webSettings.xml"/><Relationship Id="rId10" Type="http://schemas.openxmlformats.org/officeDocument/2006/relationships/hyperlink" Target="https://amzn.to/4g2z8KX" TargetMode="External"/><Relationship Id="rId4" Type="http://schemas.openxmlformats.org/officeDocument/2006/relationships/settings" Target="settings.xml"/><Relationship Id="rId9" Type="http://schemas.openxmlformats.org/officeDocument/2006/relationships/hyperlink" Target="mailto:beth@alohapublishing.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styn%20Silberman\Application%20Data\Microsoft\Templates\kristyn%20new%20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6F07-485F-4253-8475-53B95A36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kristyn new letterhead2</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Lexington Philharmonic</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Kristyn Silberman</dc:creator>
  <cp:keywords/>
  <cp:lastModifiedBy>Beth Berger</cp:lastModifiedBy>
  <cp:revision>2</cp:revision>
  <cp:lastPrinted>2014-10-07T15:33:00Z</cp:lastPrinted>
  <dcterms:created xsi:type="dcterms:W3CDTF">2024-09-11T18:38:00Z</dcterms:created>
  <dcterms:modified xsi:type="dcterms:W3CDTF">2024-09-11T18:38:00Z</dcterms:modified>
</cp:coreProperties>
</file>